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9A" w:rsidRPr="00903C51" w:rsidRDefault="0083379A" w:rsidP="00903C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C51">
        <w:rPr>
          <w:rFonts w:ascii="Times New Roman" w:hAnsi="Times New Roman" w:cs="Times New Roman"/>
          <w:sz w:val="28"/>
          <w:szCs w:val="28"/>
        </w:rPr>
        <w:t>АДМИНИСТРАЦИЯ СЕЛЬСКОГО ПОСЕЛЕНИЯ СУМОН ХАДЫНСКИЙ</w:t>
      </w:r>
    </w:p>
    <w:p w:rsidR="0083379A" w:rsidRDefault="0083379A" w:rsidP="00903C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C51">
        <w:rPr>
          <w:rFonts w:ascii="Times New Roman" w:hAnsi="Times New Roman" w:cs="Times New Roman"/>
          <w:sz w:val="28"/>
          <w:szCs w:val="28"/>
        </w:rPr>
        <w:t>ПИЙ ХЕМСКОГО КОЖУУНА РЕСПУБЛИКИ ТЫВА</w:t>
      </w:r>
    </w:p>
    <w:p w:rsidR="0083379A" w:rsidRDefault="0083379A" w:rsidP="00903C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79A" w:rsidRDefault="0083379A" w:rsidP="00903C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3379A" w:rsidRDefault="0083379A" w:rsidP="00903C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  _______ 2016 года № _____</w:t>
      </w:r>
    </w:p>
    <w:p w:rsidR="0083379A" w:rsidRDefault="0083379A" w:rsidP="00903C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C51">
        <w:rPr>
          <w:rFonts w:ascii="Times New Roman" w:hAnsi="Times New Roman" w:cs="Times New Roman"/>
          <w:b/>
          <w:bCs/>
          <w:sz w:val="24"/>
          <w:szCs w:val="24"/>
        </w:rPr>
        <w:t>«О рассмотрении в администрации сельского поселения сумон Хадынский вопросов правоприменительной практики в сфере противодействия коррупции»</w:t>
      </w:r>
    </w:p>
    <w:p w:rsidR="0083379A" w:rsidRDefault="0083379A" w:rsidP="00903C51">
      <w:pPr>
        <w:jc w:val="both"/>
        <w:rPr>
          <w:rFonts w:ascii="Times New Roman" w:hAnsi="Times New Roman" w:cs="Times New Roman"/>
          <w:sz w:val="24"/>
          <w:szCs w:val="24"/>
        </w:rPr>
      </w:pPr>
      <w:r w:rsidRPr="00903C51">
        <w:rPr>
          <w:rFonts w:ascii="Times New Roman" w:hAnsi="Times New Roman" w:cs="Times New Roman"/>
          <w:sz w:val="24"/>
          <w:szCs w:val="24"/>
        </w:rPr>
        <w:t xml:space="preserve">     В соответствии с пунктом</w:t>
      </w:r>
      <w:r>
        <w:rPr>
          <w:rFonts w:ascii="Times New Roman" w:hAnsi="Times New Roman" w:cs="Times New Roman"/>
          <w:sz w:val="24"/>
          <w:szCs w:val="24"/>
        </w:rPr>
        <w:t xml:space="preserve"> 2.1 статьи 6 Федерального закона от 25.12.2008 № 273-ФЗ «О противодействии коррупции» администрация сельского поселения сумон Хадынский,</w:t>
      </w:r>
    </w:p>
    <w:p w:rsidR="0083379A" w:rsidRDefault="0083379A" w:rsidP="00903C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ПОСТАНОВИЛА:</w:t>
      </w:r>
    </w:p>
    <w:p w:rsidR="0083379A" w:rsidRDefault="0083379A" w:rsidP="00903C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реже одного раза за в квартал рассматривать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сельского поселения сумон Хадынский и должностных лиц в целях выработки и принятия мер по предупреждению и устранению причин выявленных нарушений.</w:t>
      </w:r>
    </w:p>
    <w:p w:rsidR="0083379A" w:rsidRDefault="0083379A" w:rsidP="00903C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вопросов, указанных в пункте 1 настоящего решения приглашать для участия и заслушивания граждан жителей сельского поселения сумон Хадынский, составлять справки об итогах обсуждения и принятых решений.</w:t>
      </w:r>
    </w:p>
    <w:p w:rsidR="0083379A" w:rsidRDefault="0083379A" w:rsidP="00115DE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3379A" w:rsidRDefault="0083379A" w:rsidP="00115DE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3379A" w:rsidRDefault="0083379A" w:rsidP="009B1ED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3379A" w:rsidRDefault="0083379A" w:rsidP="009B1ED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3379A" w:rsidRPr="00903C51" w:rsidRDefault="0083379A" w:rsidP="009B1ED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сумона Хадынский                                                            Сат А.С.</w:t>
      </w:r>
    </w:p>
    <w:p w:rsidR="0083379A" w:rsidRDefault="0083379A" w:rsidP="00903C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79A" w:rsidRDefault="0083379A" w:rsidP="00903C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79A" w:rsidRDefault="0083379A" w:rsidP="00903C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79A" w:rsidRDefault="0083379A" w:rsidP="00903C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79A" w:rsidRDefault="0083379A" w:rsidP="00854F8C">
      <w:pPr>
        <w:rPr>
          <w:rFonts w:ascii="Times New Roman" w:hAnsi="Times New Roman" w:cs="Times New Roman"/>
          <w:sz w:val="28"/>
          <w:szCs w:val="28"/>
        </w:rPr>
      </w:pPr>
    </w:p>
    <w:p w:rsidR="0083379A" w:rsidRPr="00460BF8" w:rsidRDefault="0083379A" w:rsidP="00460B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379A" w:rsidRPr="00460BF8" w:rsidSect="008C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73BBC"/>
    <w:multiLevelType w:val="hybridMultilevel"/>
    <w:tmpl w:val="1596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55EB0"/>
    <w:multiLevelType w:val="hybridMultilevel"/>
    <w:tmpl w:val="1596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A19D2"/>
    <w:multiLevelType w:val="hybridMultilevel"/>
    <w:tmpl w:val="536C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51"/>
    <w:rsid w:val="00115DEC"/>
    <w:rsid w:val="0031294A"/>
    <w:rsid w:val="00460BF8"/>
    <w:rsid w:val="00680B97"/>
    <w:rsid w:val="0083379A"/>
    <w:rsid w:val="00854F8C"/>
    <w:rsid w:val="008C53A1"/>
    <w:rsid w:val="00903C51"/>
    <w:rsid w:val="009B1ED5"/>
    <w:rsid w:val="00C0576B"/>
    <w:rsid w:val="00CA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A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3C5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180</Words>
  <Characters>1028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5</cp:revision>
  <cp:lastPrinted>2016-02-04T02:56:00Z</cp:lastPrinted>
  <dcterms:created xsi:type="dcterms:W3CDTF">2016-01-13T01:24:00Z</dcterms:created>
  <dcterms:modified xsi:type="dcterms:W3CDTF">2016-02-04T02:58:00Z</dcterms:modified>
</cp:coreProperties>
</file>