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82" w:rsidRDefault="00F26D82" w:rsidP="002359CE">
      <w:pPr>
        <w:jc w:val="center"/>
        <w:rPr>
          <w:b/>
          <w:bCs/>
          <w:noProof/>
          <w:sz w:val="32"/>
          <w:szCs w:val="32"/>
        </w:rPr>
      </w:pPr>
      <w:r w:rsidRPr="001B4A1E">
        <w:rPr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06.5pt;height:76.5pt;visibility:visible">
            <v:imagedata r:id="rId5" o:title=""/>
          </v:shape>
        </w:pict>
      </w:r>
    </w:p>
    <w:p w:rsidR="00F26D82" w:rsidRDefault="00F26D82" w:rsidP="002359CE">
      <w:pPr>
        <w:jc w:val="center"/>
        <w:rPr>
          <w:b/>
          <w:bCs/>
          <w:sz w:val="32"/>
          <w:szCs w:val="32"/>
        </w:rPr>
      </w:pPr>
    </w:p>
    <w:p w:rsidR="00F26D82" w:rsidRDefault="00F26D82" w:rsidP="002359CE">
      <w:pPr>
        <w:pBdr>
          <w:bottom w:val="single" w:sz="12" w:space="1" w:color="auto"/>
        </w:pBdr>
        <w:jc w:val="center"/>
        <w:rPr>
          <w:b/>
          <w:bCs/>
        </w:rPr>
      </w:pPr>
      <w:r w:rsidRPr="00734642">
        <w:rPr>
          <w:b/>
          <w:bCs/>
        </w:rPr>
        <w:t>МУНИЦИПАЛЬНОЕ УЧРЕЖДЕНИЕ АДМИНИСТРАЦИЯ СЕЛЬСКОГО ПОСЕЛЕНИЯ СУМОНА ХАДЫН ПИЙ-ХЕМСКОГО КОЖУУНА</w:t>
      </w:r>
    </w:p>
    <w:p w:rsidR="00F26D82" w:rsidRPr="00734642" w:rsidRDefault="00F26D82" w:rsidP="002359CE">
      <w:pPr>
        <w:pBdr>
          <w:bottom w:val="single" w:sz="12" w:space="1" w:color="auto"/>
        </w:pBdr>
        <w:jc w:val="center"/>
        <w:rPr>
          <w:b/>
          <w:bCs/>
        </w:rPr>
      </w:pPr>
      <w:r w:rsidRPr="00734642">
        <w:rPr>
          <w:b/>
          <w:bCs/>
        </w:rPr>
        <w:t xml:space="preserve"> РЕСПУБЛИКИ ТЫВА</w:t>
      </w:r>
    </w:p>
    <w:p w:rsidR="00F26D82" w:rsidRPr="00C02E36" w:rsidRDefault="00F26D82" w:rsidP="00C02E36">
      <w:pPr>
        <w:jc w:val="center"/>
        <w:rPr>
          <w:sz w:val="20"/>
          <w:szCs w:val="20"/>
        </w:rPr>
      </w:pPr>
      <w:r>
        <w:rPr>
          <w:sz w:val="20"/>
          <w:szCs w:val="20"/>
        </w:rPr>
        <w:t>668513., Република Тыва., Пий-Хемский к-н.. с. Хадын.. ул. Маады Парынмаа 22</w:t>
      </w:r>
    </w:p>
    <w:p w:rsidR="00F26D82" w:rsidRPr="006A51D2" w:rsidRDefault="00F26D82" w:rsidP="002359CE">
      <w:pPr>
        <w:jc w:val="center"/>
        <w:rPr>
          <w:b/>
          <w:bCs/>
        </w:rPr>
      </w:pPr>
      <w:r w:rsidRPr="006A51D2">
        <w:rPr>
          <w:b/>
          <w:bCs/>
        </w:rPr>
        <w:t>ПОСТАНОВЛЕНИЕ</w:t>
      </w:r>
    </w:p>
    <w:p w:rsidR="00F26D82" w:rsidRPr="006A51D2" w:rsidRDefault="00F26D82" w:rsidP="002359CE">
      <w:pPr>
        <w:jc w:val="center"/>
        <w:rPr>
          <w:b/>
          <w:bCs/>
        </w:rPr>
      </w:pPr>
      <w:r>
        <w:rPr>
          <w:b/>
          <w:bCs/>
        </w:rPr>
        <w:t>Председателя администрации с</w:t>
      </w:r>
      <w:r w:rsidRPr="006A51D2">
        <w:rPr>
          <w:b/>
          <w:bCs/>
        </w:rPr>
        <w:t xml:space="preserve">ельского поселения сумона Хадын </w:t>
      </w:r>
    </w:p>
    <w:p w:rsidR="00F26D82" w:rsidRPr="002359CE" w:rsidRDefault="00F26D82" w:rsidP="002359CE">
      <w:pPr>
        <w:jc w:val="center"/>
        <w:rPr>
          <w:b/>
          <w:bCs/>
        </w:rPr>
      </w:pPr>
      <w:r w:rsidRPr="006A51D2">
        <w:rPr>
          <w:b/>
          <w:bCs/>
        </w:rPr>
        <w:t>№</w:t>
      </w:r>
      <w:r>
        <w:rPr>
          <w:b/>
          <w:bCs/>
        </w:rPr>
        <w:t xml:space="preserve"> 13    «15» марта 2016</w:t>
      </w:r>
    </w:p>
    <w:p w:rsidR="00F26D82" w:rsidRPr="002359CE" w:rsidRDefault="00F26D82" w:rsidP="002359CE">
      <w:pPr>
        <w:ind w:firstLine="708"/>
        <w:jc w:val="center"/>
        <w:rPr>
          <w:b/>
          <w:bCs/>
        </w:rPr>
      </w:pPr>
      <w:r w:rsidRPr="002359CE">
        <w:rPr>
          <w:b/>
          <w:bCs/>
        </w:rPr>
        <w:t>« О создании Комиссии по предупреждению и ликвидации чрезвычайных ситуаций и обеспечению пожарной безопасности на территории сельского поселения сумона Хадынский»</w:t>
      </w:r>
    </w:p>
    <w:p w:rsidR="00F26D82" w:rsidRPr="002359CE" w:rsidRDefault="00F26D82" w:rsidP="002359CE">
      <w:pPr>
        <w:ind w:firstLine="360"/>
        <w:rPr>
          <w:b/>
          <w:bCs/>
        </w:rPr>
      </w:pPr>
      <w:r w:rsidRPr="00CF62C4">
        <w:t xml:space="preserve">Во исполнение </w:t>
      </w:r>
      <w:r>
        <w:t>Постановления Правительства Республики Тыва от 15.12.1996г № 588 «О создании в Республике Тыва постоянно действующего координирующего органа единой государственной системы предупреждения и ликвидации чрезвычайных ситуаций» и Закона Республики Тыва от 27.08.1996г. № 578 «О защите населения и территорий от чрезвычайных ситуаций природного и техногенного характера»,</w:t>
      </w:r>
      <w:r w:rsidRPr="005B1064">
        <w:t xml:space="preserve">  </w:t>
      </w:r>
      <w:r>
        <w:rPr>
          <w:b/>
          <w:bCs/>
        </w:rPr>
        <w:t>ПОСТАНО</w:t>
      </w:r>
      <w:r w:rsidRPr="005B1064">
        <w:rPr>
          <w:b/>
          <w:bCs/>
        </w:rPr>
        <w:t>ВЛЯЮ:</w:t>
      </w:r>
    </w:p>
    <w:p w:rsidR="00F26D82" w:rsidRDefault="00F26D82" w:rsidP="002359CE">
      <w:pPr>
        <w:numPr>
          <w:ilvl w:val="0"/>
          <w:numId w:val="1"/>
        </w:numPr>
        <w:spacing w:after="0" w:line="240" w:lineRule="auto"/>
      </w:pPr>
      <w:r w:rsidRPr="00CF62C4">
        <w:t xml:space="preserve">Создать </w:t>
      </w:r>
      <w:r>
        <w:t xml:space="preserve"> и утвердить в администрации сельского поселения сумона Хадынский постоянно действующую Комиссию по предупреждению и ликвидации ЧС и обеспечения пожарной безопасности. В следующем составе:</w:t>
      </w:r>
    </w:p>
    <w:p w:rsidR="00F26D82" w:rsidRPr="002359CE" w:rsidRDefault="00F26D82" w:rsidP="002359CE">
      <w:pPr>
        <w:pStyle w:val="NoSpacing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по ЧС САт А.С.. </w:t>
      </w:r>
      <w:r w:rsidRPr="002359CE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и.о.председателя администрации </w:t>
      </w:r>
      <w:r w:rsidRPr="002359CE">
        <w:rPr>
          <w:sz w:val="24"/>
          <w:szCs w:val="24"/>
        </w:rPr>
        <w:t>сумона Хадынский.</w:t>
      </w:r>
    </w:p>
    <w:p w:rsidR="00F26D82" w:rsidRPr="002359CE" w:rsidRDefault="00F26D82" w:rsidP="002359CE">
      <w:pPr>
        <w:pStyle w:val="NoSpacing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комиссии по ЧС Сат А.С. </w:t>
      </w:r>
      <w:r w:rsidRPr="002359CE">
        <w:rPr>
          <w:sz w:val="24"/>
          <w:szCs w:val="24"/>
        </w:rPr>
        <w:t xml:space="preserve"> – зам. </w:t>
      </w:r>
      <w:r>
        <w:rPr>
          <w:sz w:val="24"/>
          <w:szCs w:val="24"/>
        </w:rPr>
        <w:t>председателя</w:t>
      </w:r>
      <w:r w:rsidRPr="002359CE">
        <w:rPr>
          <w:sz w:val="24"/>
          <w:szCs w:val="24"/>
        </w:rPr>
        <w:t xml:space="preserve"> сумона Хадынский</w:t>
      </w:r>
    </w:p>
    <w:p w:rsidR="00F26D82" w:rsidRDefault="00F26D82" w:rsidP="002359CE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 Молдурушку О.Р. – водитель пожарной машины</w:t>
      </w:r>
    </w:p>
    <w:p w:rsidR="00F26D82" w:rsidRDefault="00F26D82" w:rsidP="002359CE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2359CE">
        <w:rPr>
          <w:sz w:val="24"/>
          <w:szCs w:val="24"/>
        </w:rPr>
        <w:t>Кужугет Н.И – Директор МБУ Хадынская СОШ.</w:t>
      </w:r>
    </w:p>
    <w:p w:rsidR="00F26D82" w:rsidRPr="002359CE" w:rsidRDefault="00F26D82" w:rsidP="002359CE">
      <w:pPr>
        <w:pStyle w:val="NoSpacing"/>
        <w:ind w:left="1428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359CE">
        <w:rPr>
          <w:sz w:val="24"/>
          <w:szCs w:val="24"/>
        </w:rPr>
        <w:t>Норбу-Доржу М.К. – Заведеющая МБУ ДОУ с. Хадын</w:t>
      </w:r>
    </w:p>
    <w:p w:rsidR="00F26D82" w:rsidRPr="002359CE" w:rsidRDefault="00F26D82" w:rsidP="002359CE">
      <w:pPr>
        <w:pStyle w:val="NoSpacing"/>
        <w:ind w:left="1428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359CE">
        <w:rPr>
          <w:sz w:val="24"/>
          <w:szCs w:val="24"/>
        </w:rPr>
        <w:t>Бичиижик Н.Ю. – заведующий Дома-Ветеранов с. Хадын</w:t>
      </w:r>
    </w:p>
    <w:p w:rsidR="00F26D82" w:rsidRPr="002359CE" w:rsidRDefault="00F26D82" w:rsidP="002359CE">
      <w:pPr>
        <w:pStyle w:val="NoSpacing"/>
        <w:ind w:left="1428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Чаш-оол Л.М. – директор </w:t>
      </w:r>
      <w:r w:rsidRPr="002359CE">
        <w:rPr>
          <w:sz w:val="24"/>
          <w:szCs w:val="24"/>
        </w:rPr>
        <w:t xml:space="preserve"> СДК с. Хадын</w:t>
      </w:r>
    </w:p>
    <w:p w:rsidR="00F26D82" w:rsidRPr="002359CE" w:rsidRDefault="00F26D82" w:rsidP="002359CE">
      <w:pPr>
        <w:pStyle w:val="NoSpacing"/>
        <w:ind w:left="1428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Монгуш М.Х. </w:t>
      </w:r>
      <w:r w:rsidRPr="002359CE">
        <w:rPr>
          <w:sz w:val="24"/>
          <w:szCs w:val="24"/>
        </w:rPr>
        <w:t>– депутат местного ХП.</w:t>
      </w:r>
    </w:p>
    <w:p w:rsidR="00F26D82" w:rsidRPr="002359CE" w:rsidRDefault="00F26D82" w:rsidP="002359CE">
      <w:pPr>
        <w:pStyle w:val="NoSpacing"/>
        <w:ind w:left="1428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Чаш-оол М.Э.</w:t>
      </w:r>
      <w:r w:rsidRPr="002359CE">
        <w:rPr>
          <w:sz w:val="24"/>
          <w:szCs w:val="24"/>
        </w:rPr>
        <w:t xml:space="preserve"> – депутат местного ХП.</w:t>
      </w:r>
    </w:p>
    <w:p w:rsidR="00F26D82" w:rsidRPr="00CF62C4" w:rsidRDefault="00F26D82" w:rsidP="002359CE">
      <w:pPr>
        <w:spacing w:after="0" w:line="240" w:lineRule="auto"/>
        <w:ind w:left="720"/>
      </w:pPr>
    </w:p>
    <w:p w:rsidR="00F26D82" w:rsidRDefault="00F26D82" w:rsidP="002359CE">
      <w:pPr>
        <w:numPr>
          <w:ilvl w:val="0"/>
          <w:numId w:val="1"/>
        </w:numPr>
        <w:spacing w:after="0" w:line="240" w:lineRule="auto"/>
      </w:pPr>
      <w:r>
        <w:t>Комиссии в работе руководствоваться прилагаемым Положением о Комиссии.</w:t>
      </w:r>
    </w:p>
    <w:p w:rsidR="00F26D82" w:rsidRDefault="00F26D82" w:rsidP="002359CE">
      <w:pPr>
        <w:numPr>
          <w:ilvl w:val="0"/>
          <w:numId w:val="1"/>
        </w:numPr>
        <w:spacing w:after="0" w:line="240" w:lineRule="auto"/>
      </w:pPr>
      <w:r>
        <w:t>Данное постановление обнародовать путем вывешивания на стендах администрации и ДК.</w:t>
      </w:r>
    </w:p>
    <w:p w:rsidR="00F26D82" w:rsidRPr="00CF62C4" w:rsidRDefault="00F26D82" w:rsidP="002359CE">
      <w:pPr>
        <w:numPr>
          <w:ilvl w:val="0"/>
          <w:numId w:val="1"/>
        </w:numPr>
        <w:spacing w:after="0" w:line="240" w:lineRule="auto"/>
      </w:pPr>
      <w:r>
        <w:t>Контроль з</w:t>
      </w:r>
      <w:r w:rsidRPr="00CF62C4">
        <w:t xml:space="preserve">а </w:t>
      </w:r>
      <w:r>
        <w:t xml:space="preserve">выполнением </w:t>
      </w:r>
      <w:r w:rsidRPr="00CF62C4">
        <w:t xml:space="preserve"> данного постановления возложить на заместителя  председателя с</w:t>
      </w:r>
      <w:r>
        <w:t>умонной администрации  Сат А.С..</w:t>
      </w:r>
    </w:p>
    <w:p w:rsidR="00F26D82" w:rsidRDefault="00F26D82" w:rsidP="002359CE">
      <w:pPr>
        <w:pStyle w:val="NoSpacing"/>
      </w:pPr>
    </w:p>
    <w:p w:rsidR="00F26D82" w:rsidRDefault="00F26D82" w:rsidP="002359CE">
      <w:pPr>
        <w:pStyle w:val="NoSpacing"/>
      </w:pPr>
    </w:p>
    <w:p w:rsidR="00F26D82" w:rsidRDefault="00F26D82" w:rsidP="002359CE">
      <w:pPr>
        <w:pStyle w:val="NoSpacing"/>
      </w:pPr>
    </w:p>
    <w:p w:rsidR="00F26D82" w:rsidRDefault="00F26D82" w:rsidP="002359CE">
      <w:pPr>
        <w:pStyle w:val="NoSpacing"/>
      </w:pPr>
      <w:r>
        <w:t>И.о.председателя администрации :                                       Сат А.С.</w:t>
      </w:r>
    </w:p>
    <w:sectPr w:rsidR="00F26D82" w:rsidSect="00C02E3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181C"/>
    <w:multiLevelType w:val="hybridMultilevel"/>
    <w:tmpl w:val="AA8C4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9CE"/>
    <w:rsid w:val="000E67A2"/>
    <w:rsid w:val="00106A8E"/>
    <w:rsid w:val="001B4A1E"/>
    <w:rsid w:val="002359CE"/>
    <w:rsid w:val="00340D9F"/>
    <w:rsid w:val="003F797F"/>
    <w:rsid w:val="00450FFC"/>
    <w:rsid w:val="004F4768"/>
    <w:rsid w:val="00512197"/>
    <w:rsid w:val="005B1064"/>
    <w:rsid w:val="005C7048"/>
    <w:rsid w:val="006A3BCE"/>
    <w:rsid w:val="006A51D2"/>
    <w:rsid w:val="006F483D"/>
    <w:rsid w:val="00734642"/>
    <w:rsid w:val="00794F04"/>
    <w:rsid w:val="008A3609"/>
    <w:rsid w:val="009D22ED"/>
    <w:rsid w:val="009F078E"/>
    <w:rsid w:val="00A01292"/>
    <w:rsid w:val="00A52FC2"/>
    <w:rsid w:val="00B216E2"/>
    <w:rsid w:val="00B46663"/>
    <w:rsid w:val="00C02E36"/>
    <w:rsid w:val="00CF62C4"/>
    <w:rsid w:val="00E4351C"/>
    <w:rsid w:val="00ED0431"/>
    <w:rsid w:val="00F26D82"/>
    <w:rsid w:val="00F3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C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359CE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23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5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352</TotalTime>
  <Pages>1</Pages>
  <Words>291</Words>
  <Characters>1662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11</cp:revision>
  <cp:lastPrinted>2015-04-07T02:08:00Z</cp:lastPrinted>
  <dcterms:created xsi:type="dcterms:W3CDTF">2012-03-17T05:34:00Z</dcterms:created>
  <dcterms:modified xsi:type="dcterms:W3CDTF">2016-05-10T05:05:00Z</dcterms:modified>
</cp:coreProperties>
</file>