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68" w:rsidRPr="00996F10" w:rsidRDefault="004B2968" w:rsidP="004E2312">
      <w:pPr>
        <w:pStyle w:val="Header"/>
        <w:jc w:val="center"/>
        <w:rPr>
          <w:b/>
          <w:sz w:val="22"/>
          <w:szCs w:val="22"/>
        </w:rPr>
      </w:pPr>
      <w:r w:rsidRPr="00996F10">
        <w:rPr>
          <w:b/>
          <w:sz w:val="22"/>
          <w:szCs w:val="22"/>
        </w:rPr>
        <w:t>РЕСПУБЛИКА ТЫВА</w:t>
      </w:r>
    </w:p>
    <w:p w:rsidR="004B2968" w:rsidRPr="00996F10" w:rsidRDefault="004B2968" w:rsidP="004E2312">
      <w:pPr>
        <w:pStyle w:val="Header"/>
        <w:pBdr>
          <w:bottom w:val="single" w:sz="8" w:space="2" w:color="000000"/>
        </w:pBdr>
        <w:jc w:val="center"/>
        <w:rPr>
          <w:b/>
          <w:sz w:val="22"/>
          <w:szCs w:val="22"/>
        </w:rPr>
      </w:pPr>
      <w:r w:rsidRPr="00996F10">
        <w:rPr>
          <w:b/>
          <w:sz w:val="22"/>
          <w:szCs w:val="22"/>
        </w:rPr>
        <w:t xml:space="preserve">Муниципальное казенное учреждение  “Управление образованием” </w:t>
      </w:r>
    </w:p>
    <w:p w:rsidR="004B2968" w:rsidRPr="00996F10" w:rsidRDefault="004B2968" w:rsidP="004E2312">
      <w:pPr>
        <w:pStyle w:val="Header"/>
        <w:pBdr>
          <w:bottom w:val="single" w:sz="8" w:space="2" w:color="000000"/>
        </w:pBdr>
        <w:jc w:val="center"/>
        <w:rPr>
          <w:b/>
          <w:sz w:val="22"/>
          <w:szCs w:val="22"/>
        </w:rPr>
      </w:pPr>
      <w:r w:rsidRPr="00996F10">
        <w:rPr>
          <w:b/>
          <w:sz w:val="22"/>
          <w:szCs w:val="22"/>
        </w:rPr>
        <w:t xml:space="preserve">администрации Пий-Хемского кожууна </w:t>
      </w:r>
    </w:p>
    <w:p w:rsidR="004B2968" w:rsidRPr="00996F10" w:rsidRDefault="004B2968" w:rsidP="004E2312">
      <w:pPr>
        <w:pStyle w:val="Heading1"/>
        <w:numPr>
          <w:ilvl w:val="0"/>
          <w:numId w:val="6"/>
        </w:numPr>
        <w:rPr>
          <w:sz w:val="22"/>
          <w:szCs w:val="22"/>
        </w:rPr>
      </w:pPr>
      <w:r w:rsidRPr="00996F10">
        <w:rPr>
          <w:sz w:val="22"/>
          <w:szCs w:val="22"/>
        </w:rPr>
        <w:t xml:space="preserve">24, ул. Титова, г. Туран, Пий-Хемский кожуун, Республика Тыва, 668510   </w:t>
      </w:r>
    </w:p>
    <w:p w:rsidR="004B2968" w:rsidRPr="00996F10" w:rsidRDefault="004B2968">
      <w:pPr>
        <w:rPr>
          <w:rFonts w:cs="Times New Roman"/>
          <w:sz w:val="22"/>
          <w:szCs w:val="22"/>
          <w:lang w:val="ru-RU"/>
        </w:rPr>
      </w:pPr>
    </w:p>
    <w:p w:rsidR="004B2968" w:rsidRPr="000D6140" w:rsidRDefault="004B2968">
      <w:pPr>
        <w:rPr>
          <w:rFonts w:cs="Times New Roman"/>
        </w:rPr>
      </w:pPr>
    </w:p>
    <w:p w:rsidR="004B2968" w:rsidRDefault="004B2968" w:rsidP="009B5E22">
      <w:pPr>
        <w:jc w:val="center"/>
        <w:rPr>
          <w:rFonts w:cs="Times New Roman"/>
          <w:b/>
          <w:lang w:val="ru-RU"/>
        </w:rPr>
      </w:pPr>
      <w:r w:rsidRPr="000D6140">
        <w:rPr>
          <w:rFonts w:cs="Times New Roman"/>
          <w:b/>
          <w:lang w:val="ru-RU"/>
        </w:rPr>
        <w:t xml:space="preserve">ПЛАН ПРОВЕДЕНИЯ </w:t>
      </w:r>
      <w:r>
        <w:rPr>
          <w:rFonts w:cs="Times New Roman"/>
          <w:b/>
          <w:lang w:val="ru-RU"/>
        </w:rPr>
        <w:t>ПО ОПЕРАЦИИ «ВЕСЕННИЕ</w:t>
      </w:r>
      <w:r w:rsidRPr="000D6140">
        <w:rPr>
          <w:rFonts w:cs="Times New Roman"/>
          <w:b/>
          <w:lang w:val="ru-RU"/>
        </w:rPr>
        <w:t xml:space="preserve"> КАНИКУЛ</w:t>
      </w:r>
      <w:r>
        <w:rPr>
          <w:rFonts w:cs="Times New Roman"/>
          <w:b/>
          <w:lang w:val="ru-RU"/>
        </w:rPr>
        <w:t>Ы»</w:t>
      </w:r>
      <w:r w:rsidRPr="000D6140">
        <w:rPr>
          <w:rFonts w:cs="Times New Roman"/>
          <w:b/>
          <w:lang w:val="ru-RU"/>
        </w:rPr>
        <w:t xml:space="preserve"> С </w:t>
      </w:r>
      <w:r>
        <w:rPr>
          <w:rFonts w:cs="Times New Roman"/>
          <w:b/>
          <w:lang w:val="ru-RU"/>
        </w:rPr>
        <w:t>28 МАРТА ПО 02 АПРЕЛЯ 2016 ГОДА ОБРАХОВАТЕЛЬНЫХ УЧРЕЖДЕНИЙ</w:t>
      </w:r>
    </w:p>
    <w:p w:rsidR="004B2968" w:rsidRPr="00996F10" w:rsidRDefault="004B2968" w:rsidP="009B5E22">
      <w:pPr>
        <w:jc w:val="center"/>
        <w:rPr>
          <w:rFonts w:cs="Times New Roman"/>
          <w:b/>
          <w:lang w:val="ru-RU"/>
        </w:rPr>
      </w:pPr>
      <w:r w:rsidRPr="000D6140">
        <w:rPr>
          <w:rFonts w:cs="Times New Roman"/>
          <w:b/>
          <w:lang w:val="ru-RU"/>
        </w:rPr>
        <w:t xml:space="preserve"> ПИЙ-ХЕМСКОГО </w:t>
      </w:r>
    </w:p>
    <w:p w:rsidR="004B2968" w:rsidRPr="000D6140" w:rsidRDefault="004B2968" w:rsidP="009B5E22">
      <w:pPr>
        <w:rPr>
          <w:rFonts w:cs="Times New Roman"/>
        </w:rPr>
      </w:pPr>
    </w:p>
    <w:tbl>
      <w:tblPr>
        <w:tblW w:w="9858" w:type="dxa"/>
        <w:jc w:val="center"/>
        <w:tblInd w:w="-227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78"/>
        <w:gridCol w:w="5244"/>
        <w:gridCol w:w="1740"/>
        <w:gridCol w:w="58"/>
        <w:gridCol w:w="2080"/>
        <w:gridCol w:w="58"/>
      </w:tblGrid>
      <w:tr w:rsidR="004B2968" w:rsidRPr="000D6140" w:rsidTr="00996F10">
        <w:trPr>
          <w:trHeight w:val="793"/>
          <w:jc w:val="center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Heading3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</w:p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 w:rsidRPr="000D6140">
              <w:rPr>
                <w:rFonts w:cs="Times New Roman"/>
                <w:b/>
                <w:lang w:val="ru-RU"/>
              </w:rPr>
              <w:t>Мероприятия</w:t>
            </w:r>
          </w:p>
        </w:tc>
        <w:tc>
          <w:tcPr>
            <w:tcW w:w="1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2968" w:rsidRPr="007E42D8" w:rsidRDefault="004B2968" w:rsidP="00BB6FF7">
            <w:pPr>
              <w:jc w:val="center"/>
              <w:rPr>
                <w:b/>
              </w:rPr>
            </w:pPr>
            <w:r w:rsidRPr="007E42D8">
              <w:rPr>
                <w:b/>
              </w:rPr>
              <w:t>Сроки исполнения</w:t>
            </w:r>
          </w:p>
        </w:tc>
        <w:tc>
          <w:tcPr>
            <w:tcW w:w="2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</w:p>
          <w:p w:rsidR="004B2968" w:rsidRPr="000D6140" w:rsidRDefault="004B2968" w:rsidP="00BB6FF7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 w:rsidRPr="007E42D8">
              <w:rPr>
                <w:b/>
              </w:rPr>
              <w:t>Ответственные за исполнение</w:t>
            </w:r>
            <w:r w:rsidRPr="000D6140">
              <w:rPr>
                <w:rFonts w:cs="Times New Roman"/>
                <w:b/>
                <w:lang w:val="ru-RU"/>
              </w:rPr>
              <w:t xml:space="preserve"> 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Heading3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b/>
                <w:lang w:val="ru-RU"/>
              </w:rPr>
              <w:t>МБОУ СОШ № 2 г. Турана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Heading3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614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Уроки безопасности жизни и профилактика правонарушений.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22-25.03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Кызылтас В.М., Маады О.Л.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Heading3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614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Подготовка кандидатов для поступления в Кызылское президентское кадетское училище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В течение каникул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Сат А.М.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КТД конкурс социальных роликов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26.03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Аракчаа С.Т.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4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Флешмоб «Мы танцуем и поем - очень весело живем»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26.03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Уйнук-оол Е.С.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5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Закрытие зимнего спортивного сезона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26.03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  <w:lang w:val="ru-RU"/>
              </w:rPr>
              <w:t>Арган</w:t>
            </w:r>
            <w:r w:rsidRPr="000D6140">
              <w:rPr>
                <w:rFonts w:cs="Times New Roman"/>
              </w:rPr>
              <w:t>-</w:t>
            </w:r>
            <w:r w:rsidRPr="000D6140">
              <w:rPr>
                <w:rFonts w:cs="Times New Roman"/>
                <w:lang w:val="ru-RU"/>
              </w:rPr>
              <w:t>оол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Р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К</w:t>
            </w:r>
            <w:r w:rsidRPr="000D6140">
              <w:rPr>
                <w:rFonts w:cs="Times New Roman"/>
              </w:rPr>
              <w:t xml:space="preserve">., </w:t>
            </w:r>
            <w:r w:rsidRPr="000D6140">
              <w:rPr>
                <w:rFonts w:cs="Times New Roman"/>
                <w:lang w:val="ru-RU"/>
              </w:rPr>
              <w:t>Арган</w:t>
            </w:r>
            <w:r w:rsidRPr="000D6140">
              <w:rPr>
                <w:rFonts w:cs="Times New Roman"/>
              </w:rPr>
              <w:t>-</w:t>
            </w:r>
            <w:r w:rsidRPr="000D6140">
              <w:rPr>
                <w:rFonts w:cs="Times New Roman"/>
                <w:lang w:val="ru-RU"/>
              </w:rPr>
              <w:t>оол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А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Э</w:t>
            </w:r>
            <w:r w:rsidRPr="000D6140">
              <w:rPr>
                <w:rFonts w:cs="Times New Roman"/>
              </w:rPr>
              <w:t>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6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Акция «Птицы — наши друзья»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25-5.04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Кра-Сал Н.А., Аракчаа С.Т.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7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Участие в республиканском конкурсе «Город мастеров»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28.03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Доронина Ю.П.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8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Кружок «Веселая математика»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28.03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Тунай В.А.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9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Кружок «Белая ладья»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28.03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Суктар Д.Н.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10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Участие в республиканском конкурсе «Город техников»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29.03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Митрохин В.А.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11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Психологические акции:</w:t>
            </w:r>
          </w:p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 xml:space="preserve"> - «Книга радости»;  </w:t>
            </w:r>
          </w:p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- коллаж «Жизнь прекрасна »;</w:t>
            </w:r>
          </w:p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- «Мы строим дом 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В течение каникул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Классные руководители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12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Подготовка к ОГЭ по математике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28.03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Дорвак А.С.,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Тунай В.А.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13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Подготовка к ЕГЭ по русскому языку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28.03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Монгуш Е.В.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14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Подготовка к ОГЭ по русскому языку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29.03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  <w:lang w:val="ru-RU"/>
              </w:rPr>
              <w:t>Аракчаа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С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Т</w:t>
            </w:r>
            <w:r w:rsidRPr="000D6140">
              <w:rPr>
                <w:rFonts w:cs="Times New Roman"/>
              </w:rPr>
              <w:t xml:space="preserve">., </w:t>
            </w:r>
            <w:r w:rsidRPr="000D6140">
              <w:rPr>
                <w:rFonts w:cs="Times New Roman"/>
                <w:lang w:val="ru-RU"/>
              </w:rPr>
              <w:t>Салчак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Д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В</w:t>
            </w:r>
            <w:r w:rsidRPr="000D6140">
              <w:rPr>
                <w:rFonts w:cs="Times New Roman"/>
              </w:rPr>
              <w:t>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15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Подготовка к ЕГЭ по математике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29.03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Тунай В.А.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16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Кружок «Патриот»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29.03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Дамчай В.Н.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17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Сдача ГТО отряд «ЮДП»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29.03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Маады О.Л.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18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Подготовка к ОГЭ по химии, физике, истории , родному языку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30.03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  <w:lang w:val="ru-RU"/>
              </w:rPr>
              <w:t>Донгак</w:t>
            </w:r>
            <w:r w:rsidRPr="000D6140">
              <w:rPr>
                <w:rFonts w:cs="Times New Roman"/>
              </w:rPr>
              <w:t>-</w:t>
            </w:r>
            <w:r w:rsidRPr="000D6140">
              <w:rPr>
                <w:rFonts w:cs="Times New Roman"/>
                <w:lang w:val="ru-RU"/>
              </w:rPr>
              <w:t>оол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Ч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К</w:t>
            </w:r>
            <w:r w:rsidRPr="000D6140">
              <w:rPr>
                <w:rFonts w:cs="Times New Roman"/>
              </w:rPr>
              <w:t xml:space="preserve">., </w:t>
            </w:r>
            <w:r w:rsidRPr="000D6140">
              <w:rPr>
                <w:rFonts w:cs="Times New Roman"/>
                <w:lang w:val="ru-RU"/>
              </w:rPr>
              <w:t>Тюлюш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Ч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В</w:t>
            </w:r>
            <w:r w:rsidRPr="000D6140">
              <w:rPr>
                <w:rFonts w:cs="Times New Roman"/>
              </w:rPr>
              <w:t xml:space="preserve">., </w:t>
            </w:r>
            <w:r w:rsidRPr="000D6140">
              <w:rPr>
                <w:rFonts w:cs="Times New Roman"/>
                <w:lang w:val="ru-RU"/>
              </w:rPr>
              <w:t>Ооржак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М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Н</w:t>
            </w:r>
            <w:r w:rsidRPr="000D6140">
              <w:rPr>
                <w:rFonts w:cs="Times New Roman"/>
              </w:rPr>
              <w:t xml:space="preserve">., </w:t>
            </w:r>
            <w:r w:rsidRPr="000D6140">
              <w:rPr>
                <w:rFonts w:cs="Times New Roman"/>
                <w:lang w:val="ru-RU"/>
              </w:rPr>
              <w:t>Суктар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А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Б</w:t>
            </w:r>
            <w:r w:rsidRPr="000D6140">
              <w:rPr>
                <w:rFonts w:cs="Times New Roman"/>
              </w:rPr>
              <w:t>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19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Кружок «Юный журналист»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30.03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Ооржак М.Н.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20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Подготовка к ЕГЭ по обществознанию, биологии, географии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30.03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  <w:lang w:val="ru-RU"/>
              </w:rPr>
              <w:t>Тюлюш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Ч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В</w:t>
            </w:r>
            <w:r w:rsidRPr="000D6140">
              <w:rPr>
                <w:rFonts w:cs="Times New Roman"/>
              </w:rPr>
              <w:t xml:space="preserve">.. </w:t>
            </w:r>
            <w:r w:rsidRPr="000D6140">
              <w:rPr>
                <w:rFonts w:cs="Times New Roman"/>
                <w:lang w:val="ru-RU"/>
              </w:rPr>
              <w:t>Сарыглар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А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М</w:t>
            </w:r>
            <w:r w:rsidRPr="000D6140">
              <w:rPr>
                <w:rFonts w:cs="Times New Roman"/>
              </w:rPr>
              <w:t xml:space="preserve">., </w:t>
            </w:r>
            <w:r w:rsidRPr="000D6140">
              <w:rPr>
                <w:rFonts w:cs="Times New Roman"/>
                <w:lang w:val="ru-RU"/>
              </w:rPr>
              <w:t>Ооржак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У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Э</w:t>
            </w:r>
            <w:r w:rsidRPr="000D6140">
              <w:rPr>
                <w:rFonts w:cs="Times New Roman"/>
              </w:rPr>
              <w:t>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Секция «Хуреш»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30.03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Канзан В.И.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Товарищеская встреча по баскетболу с командой школы №1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31.03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Байыр-оол В.В.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Подготовка к ОГЭ по русскому языку, математике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31.03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  <w:lang w:val="ru-RU"/>
              </w:rPr>
              <w:t>Аракчаа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С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Т</w:t>
            </w:r>
            <w:r w:rsidRPr="000D6140">
              <w:rPr>
                <w:rFonts w:cs="Times New Roman"/>
              </w:rPr>
              <w:t xml:space="preserve">., </w:t>
            </w:r>
            <w:r w:rsidRPr="000D6140">
              <w:rPr>
                <w:rFonts w:cs="Times New Roman"/>
                <w:lang w:val="ru-RU"/>
              </w:rPr>
              <w:t>Салчак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Д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В</w:t>
            </w:r>
            <w:r w:rsidRPr="000D6140">
              <w:rPr>
                <w:rFonts w:cs="Times New Roman"/>
              </w:rPr>
              <w:t xml:space="preserve">., </w:t>
            </w:r>
            <w:r w:rsidRPr="000D6140">
              <w:rPr>
                <w:rFonts w:cs="Times New Roman"/>
                <w:lang w:val="ru-RU"/>
              </w:rPr>
              <w:t>Дорвак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А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С</w:t>
            </w:r>
            <w:r w:rsidRPr="000D6140">
              <w:rPr>
                <w:rFonts w:cs="Times New Roman"/>
              </w:rPr>
              <w:t xml:space="preserve">., </w:t>
            </w:r>
            <w:r w:rsidRPr="000D6140">
              <w:rPr>
                <w:rFonts w:cs="Times New Roman"/>
                <w:lang w:val="ru-RU"/>
              </w:rPr>
              <w:t>Тунай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В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А</w:t>
            </w:r>
            <w:r w:rsidRPr="000D6140">
              <w:rPr>
                <w:rFonts w:cs="Times New Roman"/>
              </w:rPr>
              <w:t>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24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Кружок «Английский с удовольствием»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31.03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Кызылтас К.В.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25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Подготовка к ОГЭ по обществознанию, биологии, географии, информатике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01.04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  <w:lang w:val="ru-RU"/>
              </w:rPr>
              <w:t>Тюлюш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Ч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В</w:t>
            </w:r>
            <w:r w:rsidRPr="000D6140">
              <w:rPr>
                <w:rFonts w:cs="Times New Roman"/>
              </w:rPr>
              <w:t xml:space="preserve">., </w:t>
            </w:r>
            <w:r w:rsidRPr="000D6140">
              <w:rPr>
                <w:rFonts w:cs="Times New Roman"/>
                <w:lang w:val="ru-RU"/>
              </w:rPr>
              <w:t>Сарыглар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А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М</w:t>
            </w:r>
            <w:r w:rsidRPr="000D6140">
              <w:rPr>
                <w:rFonts w:cs="Times New Roman"/>
              </w:rPr>
              <w:t xml:space="preserve">., </w:t>
            </w:r>
            <w:r w:rsidRPr="000D6140">
              <w:rPr>
                <w:rFonts w:cs="Times New Roman"/>
                <w:lang w:val="ru-RU"/>
              </w:rPr>
              <w:t>Ооржак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У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Э</w:t>
            </w:r>
            <w:r w:rsidRPr="000D6140">
              <w:rPr>
                <w:rFonts w:cs="Times New Roman"/>
              </w:rPr>
              <w:t xml:space="preserve">., </w:t>
            </w:r>
            <w:r w:rsidRPr="000D6140">
              <w:rPr>
                <w:rFonts w:cs="Times New Roman"/>
                <w:lang w:val="ru-RU"/>
              </w:rPr>
              <w:t>Тунай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В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А</w:t>
            </w:r>
            <w:r w:rsidRPr="000D6140">
              <w:rPr>
                <w:rFonts w:cs="Times New Roman"/>
              </w:rPr>
              <w:t>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26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Подготовка к ЕГЭ по истории, химии, английскому языку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01.04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  <w:lang w:val="ru-RU"/>
              </w:rPr>
              <w:t>Тюлюш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Ч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В</w:t>
            </w:r>
            <w:r w:rsidRPr="000D6140">
              <w:rPr>
                <w:rFonts w:cs="Times New Roman"/>
              </w:rPr>
              <w:t xml:space="preserve">.. </w:t>
            </w:r>
            <w:r w:rsidRPr="000D6140">
              <w:rPr>
                <w:rFonts w:cs="Times New Roman"/>
                <w:lang w:val="ru-RU"/>
              </w:rPr>
              <w:t>Донгак</w:t>
            </w:r>
            <w:r w:rsidRPr="000D6140">
              <w:rPr>
                <w:rFonts w:cs="Times New Roman"/>
              </w:rPr>
              <w:t>-</w:t>
            </w:r>
            <w:r w:rsidRPr="000D6140">
              <w:rPr>
                <w:rFonts w:cs="Times New Roman"/>
                <w:lang w:val="ru-RU"/>
              </w:rPr>
              <w:t>оол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Ч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К</w:t>
            </w:r>
            <w:r w:rsidRPr="000D6140">
              <w:rPr>
                <w:rFonts w:cs="Times New Roman"/>
              </w:rPr>
              <w:t xml:space="preserve">., </w:t>
            </w:r>
            <w:r w:rsidRPr="000D6140">
              <w:rPr>
                <w:rFonts w:cs="Times New Roman"/>
                <w:lang w:val="ru-RU"/>
              </w:rPr>
              <w:t>Кызылтас</w:t>
            </w:r>
            <w:r w:rsidRPr="000D6140">
              <w:rPr>
                <w:rFonts w:cs="Times New Roman"/>
              </w:rPr>
              <w:t xml:space="preserve"> </w:t>
            </w:r>
            <w:r w:rsidRPr="000D6140">
              <w:rPr>
                <w:rFonts w:cs="Times New Roman"/>
                <w:lang w:val="ru-RU"/>
              </w:rPr>
              <w:t>И</w:t>
            </w:r>
            <w:r w:rsidRPr="000D6140">
              <w:rPr>
                <w:rFonts w:cs="Times New Roman"/>
              </w:rPr>
              <w:t>.</w:t>
            </w:r>
            <w:r w:rsidRPr="000D6140">
              <w:rPr>
                <w:rFonts w:cs="Times New Roman"/>
                <w:lang w:val="ru-RU"/>
              </w:rPr>
              <w:t>И</w:t>
            </w:r>
            <w:r w:rsidRPr="000D6140">
              <w:rPr>
                <w:rFonts w:cs="Times New Roman"/>
              </w:rPr>
              <w:t>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27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Кружок «Умелые руки»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01.04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Хелин-оол С.Д.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28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Секция по волейболу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01.04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Ховалыг М.Т.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Арган-оол А.Э.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29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 xml:space="preserve"> . Мини-футбол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03.04.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Аскак-оол Р.К.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30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Рейды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28-3.04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Маады О.Л.,  соцпеды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b/>
                <w:lang w:val="ru-RU"/>
              </w:rPr>
              <w:t>МБОУ Аржаанская СОШ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«Волейбол»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28 марта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Ондар М.С., Кускежик Х.Э.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 xml:space="preserve">1 Просмотр фильма «Путешествие по Туву», </w:t>
            </w:r>
          </w:p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 xml:space="preserve">2 Просмотр исторического фильма, </w:t>
            </w:r>
          </w:p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3 Устное народное творчество</w:t>
            </w:r>
          </w:p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29 марта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Достук Ч.С.,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Ондар О.А.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numPr>
                <w:ilvl w:val="0"/>
                <w:numId w:val="3"/>
              </w:numPr>
              <w:ind w:left="0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Волейбол</w:t>
            </w:r>
          </w:p>
          <w:p w:rsidR="004B2968" w:rsidRPr="000D6140" w:rsidRDefault="004B2968" w:rsidP="00996F10">
            <w:pPr>
              <w:pStyle w:val="TableContents"/>
              <w:numPr>
                <w:ilvl w:val="0"/>
                <w:numId w:val="3"/>
              </w:numPr>
              <w:ind w:left="0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Просмотр мультфильма</w:t>
            </w:r>
          </w:p>
          <w:p w:rsidR="004B2968" w:rsidRPr="000D6140" w:rsidRDefault="004B2968" w:rsidP="00996F10">
            <w:pPr>
              <w:pStyle w:val="TableContents"/>
              <w:numPr>
                <w:ilvl w:val="0"/>
                <w:numId w:val="3"/>
              </w:numPr>
              <w:ind w:left="0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Баскетбол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30 марта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Ломажап Д.С.,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Дадар А.В.,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Тарыймаа Л.М.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4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 «Математический бой»</w:t>
            </w:r>
          </w:p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 «Шашки»</w:t>
            </w:r>
          </w:p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3 «Тываларнын ак чеми»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31 марта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Монгуш И.Т.,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Монгуш Л.М.,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Ооржак С.М.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5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Хореография</w:t>
            </w:r>
          </w:p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Баскетбол</w:t>
            </w:r>
          </w:p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Просмотр фильмов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01 апреля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Монгуш Р.В.,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Самбаа Ч.Т.,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Ооржак А.А.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6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Баскетбол</w:t>
            </w:r>
          </w:p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Викторина по географии</w:t>
            </w:r>
          </w:p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Волейбол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02 апреля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Серен-оол С.В.,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Кызыл-оол А.А.,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Донгак А.М.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b/>
                <w:lang w:val="ru-RU"/>
              </w:rPr>
              <w:t>МБОУ ОСШ г. Турана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Посещение кружков и секций ДЮСШ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26 марта по 03 апреля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Классные руководители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Посещение консультаций для подготовки к ЕГЭ и ОГЭ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28 по 03 апреля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Классные руководители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Проводят рейды по семьям учащихся, состоящих на различных видах учета видах контроля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28 по 03 апреля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Соцпедагог, педагог психолог.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  <w:b/>
                <w:lang w:val="ru-RU"/>
              </w:rPr>
              <w:t>МБОУ Уюкская СОШ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Style w:val="TimesNewRoman2"/>
                <w:rFonts w:cs="Times New Roman"/>
                <w:sz w:val="24"/>
                <w:lang w:eastAsia="ja-JP"/>
              </w:rPr>
            </w:pP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Семинар</w:t>
            </w:r>
            <w:r w:rsidRPr="000D6140">
              <w:rPr>
                <w:rFonts w:cs="Times New Roman"/>
              </w:rPr>
              <w:tab/>
              <w:t>«Реализация ФГОС НОО ОО».</w:t>
            </w:r>
          </w:p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Арт-терапия</w:t>
            </w:r>
            <w:r w:rsidRPr="000D6140">
              <w:rPr>
                <w:rFonts w:cs="Times New Roman"/>
              </w:rPr>
              <w:tab/>
              <w:t>для педагогов «Волшебные цветочки ».</w:t>
            </w:r>
          </w:p>
          <w:p w:rsidR="004B2968" w:rsidRPr="000D6140" w:rsidRDefault="004B2968" w:rsidP="00996F10">
            <w:pPr>
              <w:jc w:val="both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Спортивное соревнование по «Каратэ-</w:t>
            </w:r>
            <w:r w:rsidRPr="000D6140">
              <w:rPr>
                <w:rFonts w:cs="Times New Roman"/>
                <w:lang w:val="ru-RU"/>
              </w:rPr>
              <w:t>до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28 марта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Style w:val="TimesNewRoman2"/>
                <w:rFonts w:cs="Times New Roman"/>
                <w:sz w:val="24"/>
                <w:lang w:eastAsia="ja-JP"/>
              </w:rPr>
            </w:pP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Маады</w:t>
            </w:r>
            <w:r w:rsidRPr="000D6140">
              <w:rPr>
                <w:rStyle w:val="TimesNewRoman2"/>
                <w:rFonts w:cs="Times New Roman"/>
                <w:sz w:val="24"/>
                <w:lang w:val="de-DE" w:eastAsia="ja-JP"/>
              </w:rPr>
              <w:t xml:space="preserve"> </w:t>
            </w: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Ч</w:t>
            </w:r>
            <w:r w:rsidRPr="000D6140">
              <w:rPr>
                <w:rStyle w:val="TimesNewRoman2"/>
                <w:rFonts w:cs="Times New Roman"/>
                <w:sz w:val="24"/>
                <w:lang w:val="de-DE" w:eastAsia="ja-JP"/>
              </w:rPr>
              <w:t>.</w:t>
            </w: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С</w:t>
            </w:r>
            <w:r w:rsidRPr="000D6140">
              <w:rPr>
                <w:rStyle w:val="TimesNewRoman2"/>
                <w:rFonts w:cs="Times New Roman"/>
                <w:sz w:val="24"/>
                <w:lang w:val="de-DE" w:eastAsia="ja-JP"/>
              </w:rPr>
              <w:t>.,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Style w:val="TimesNewRoman2"/>
                <w:rFonts w:cs="Times New Roman"/>
                <w:sz w:val="24"/>
                <w:lang w:eastAsia="ja-JP"/>
              </w:rPr>
            </w:pPr>
          </w:p>
          <w:p w:rsidR="004B2968" w:rsidRPr="000D6140" w:rsidRDefault="004B2968" w:rsidP="00996F10">
            <w:pPr>
              <w:pStyle w:val="TableContents"/>
              <w:jc w:val="center"/>
              <w:rPr>
                <w:rStyle w:val="TimesNewRoman2"/>
                <w:rFonts w:cs="Times New Roman"/>
                <w:sz w:val="24"/>
                <w:lang w:eastAsia="ja-JP"/>
              </w:rPr>
            </w:pP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Ондар</w:t>
            </w:r>
            <w:r w:rsidRPr="000D6140">
              <w:rPr>
                <w:rStyle w:val="TimesNewRoman2"/>
                <w:rFonts w:cs="Times New Roman"/>
                <w:sz w:val="24"/>
                <w:lang w:val="de-DE" w:eastAsia="ja-JP"/>
              </w:rPr>
              <w:t xml:space="preserve"> </w:t>
            </w: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М</w:t>
            </w:r>
            <w:r w:rsidRPr="000D6140">
              <w:rPr>
                <w:rStyle w:val="TimesNewRoman2"/>
                <w:rFonts w:cs="Times New Roman"/>
                <w:sz w:val="24"/>
                <w:lang w:val="de-DE" w:eastAsia="ja-JP"/>
              </w:rPr>
              <w:t>.</w:t>
            </w: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Э</w:t>
            </w:r>
            <w:r w:rsidRPr="000D6140">
              <w:rPr>
                <w:rStyle w:val="TimesNewRoman2"/>
                <w:rFonts w:cs="Times New Roman"/>
                <w:sz w:val="24"/>
                <w:lang w:val="de-DE" w:eastAsia="ja-JP"/>
              </w:rPr>
              <w:t>.,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Style w:val="TimesNewRoman2"/>
                <w:rFonts w:cs="Times New Roman"/>
                <w:sz w:val="24"/>
                <w:lang w:eastAsia="ja-JP"/>
              </w:rPr>
            </w:pP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Тунай</w:t>
            </w:r>
            <w:r w:rsidRPr="000D6140">
              <w:rPr>
                <w:rStyle w:val="TimesNewRoman2"/>
                <w:rFonts w:cs="Times New Roman"/>
                <w:sz w:val="24"/>
                <w:lang w:val="de-DE" w:eastAsia="ja-JP"/>
              </w:rPr>
              <w:t xml:space="preserve"> </w:t>
            </w: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В</w:t>
            </w:r>
            <w:r w:rsidRPr="000D6140">
              <w:rPr>
                <w:rStyle w:val="TimesNewRoman2"/>
                <w:rFonts w:cs="Times New Roman"/>
                <w:sz w:val="24"/>
                <w:lang w:val="de-DE" w:eastAsia="ja-JP"/>
              </w:rPr>
              <w:t>.</w:t>
            </w: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О</w:t>
            </w:r>
            <w:r w:rsidRPr="000D6140">
              <w:rPr>
                <w:rStyle w:val="TimesNewRoman2"/>
                <w:rFonts w:cs="Times New Roman"/>
                <w:sz w:val="24"/>
                <w:lang w:val="de-DE" w:eastAsia="ja-JP"/>
              </w:rPr>
              <w:t>.,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Style w:val="TimesNewRoman2"/>
                <w:rFonts w:cs="Times New Roman"/>
                <w:sz w:val="24"/>
                <w:lang w:eastAsia="ja-JP"/>
              </w:rPr>
            </w:pPr>
          </w:p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Кузовлева</w:t>
            </w:r>
            <w:r w:rsidRPr="000D6140">
              <w:rPr>
                <w:rStyle w:val="TimesNewRoman2"/>
                <w:rFonts w:cs="Times New Roman"/>
                <w:sz w:val="24"/>
                <w:lang w:val="de-DE" w:eastAsia="ja-JP"/>
              </w:rPr>
              <w:t xml:space="preserve"> </w:t>
            </w: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О</w:t>
            </w:r>
            <w:r w:rsidRPr="000D6140">
              <w:rPr>
                <w:rStyle w:val="TimesNewRoman2"/>
                <w:rFonts w:cs="Times New Roman"/>
                <w:sz w:val="24"/>
                <w:lang w:val="de-DE" w:eastAsia="ja-JP"/>
              </w:rPr>
              <w:t>.</w:t>
            </w: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П</w:t>
            </w:r>
            <w:r w:rsidRPr="000D6140">
              <w:rPr>
                <w:rStyle w:val="TimesNewRoman2"/>
                <w:rFonts w:cs="Times New Roman"/>
                <w:sz w:val="24"/>
                <w:lang w:val="de-DE" w:eastAsia="ja-JP"/>
              </w:rPr>
              <w:t>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</w:rPr>
            </w:pPr>
            <w:r w:rsidRPr="000D6140">
              <w:rPr>
                <w:rStyle w:val="TimesNewRoman"/>
                <w:rFonts w:cs="Times New Roman"/>
                <w:sz w:val="24"/>
                <w:lang w:eastAsia="ja-JP"/>
              </w:rPr>
              <w:t>1 Спортивное мероприятие по баскетболу 2.Конкурс рисунков «Лес и человек»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TimesNewRoman2"/>
                <w:rFonts w:cs="Times New Roman"/>
                <w:sz w:val="24"/>
                <w:szCs w:val="24"/>
                <w:lang w:eastAsia="en-US"/>
              </w:rPr>
              <w:t>29 марта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Хаваа Н.Х., Хомушку У.К., Монгуш Ч.М.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both"/>
              <w:rPr>
                <w:rFonts w:cs="Times New Roman"/>
              </w:rPr>
            </w:pPr>
            <w:r w:rsidRPr="000D6140">
              <w:rPr>
                <w:rStyle w:val="TimesNewRoman"/>
                <w:rFonts w:cs="Times New Roman"/>
                <w:sz w:val="24"/>
                <w:lang w:eastAsia="ja-JP"/>
              </w:rPr>
              <w:t>Конкурс «Лесная математика» (определение возраста дерева с использованием простейших математических приемов)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TimesNewRoman2"/>
                <w:rFonts w:cs="Times New Roman"/>
                <w:sz w:val="24"/>
                <w:szCs w:val="24"/>
                <w:lang w:eastAsia="en-US"/>
              </w:rPr>
              <w:t>30 марта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Style w:val="TimesNewRoman2"/>
                <w:rFonts w:cs="Times New Roman"/>
                <w:sz w:val="24"/>
                <w:lang w:eastAsia="ja-JP"/>
              </w:rPr>
            </w:pP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 xml:space="preserve">Кара-сал </w:t>
            </w:r>
            <w:r w:rsidRPr="000D6140">
              <w:rPr>
                <w:rStyle w:val="TimesNewRoman"/>
                <w:rFonts w:cs="Times New Roman"/>
                <w:sz w:val="24"/>
                <w:lang w:eastAsia="ja-JP"/>
              </w:rPr>
              <w:t>А.</w:t>
            </w: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С.,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Style w:val="TimesNewRoman2"/>
                <w:rFonts w:cs="Times New Roman"/>
                <w:sz w:val="24"/>
                <w:lang w:eastAsia="ja-JP"/>
              </w:rPr>
            </w:pP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Оюн С.К.,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Style w:val="TimesNewRoman2"/>
                <w:rFonts w:cs="Times New Roman"/>
                <w:sz w:val="24"/>
                <w:lang w:eastAsia="ja-JP"/>
              </w:rPr>
            </w:pP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Баян И.М.,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Саая А.М.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4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TimesNewRoman"/>
                <w:rFonts w:cs="Times New Roman"/>
                <w:sz w:val="24"/>
                <w:szCs w:val="24"/>
                <w:lang w:eastAsia="en-US"/>
              </w:rPr>
              <w:t>1. Массовое мероприятие по волейболу среди учащихся, родителей, учителей.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TimesNewRoman"/>
                <w:rFonts w:cs="Times New Roman"/>
                <w:sz w:val="24"/>
                <w:szCs w:val="24"/>
                <w:lang w:eastAsia="en-US"/>
              </w:rPr>
              <w:t>2. Мастер-класс «Цветы своими руками»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TimesNewRoman2"/>
                <w:rFonts w:cs="Times New Roman"/>
                <w:sz w:val="24"/>
                <w:szCs w:val="24"/>
                <w:lang w:eastAsia="en-US"/>
              </w:rPr>
              <w:t>31 марта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 xml:space="preserve">Баазан М.Х., </w:t>
            </w:r>
            <w:r w:rsidRPr="000D6140">
              <w:rPr>
                <w:rStyle w:val="TimesNewRoman"/>
                <w:rFonts w:cs="Times New Roman"/>
                <w:sz w:val="24"/>
                <w:lang w:eastAsia="ja-JP"/>
              </w:rPr>
              <w:t xml:space="preserve">Маады О.И., </w:t>
            </w: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Мартый-оол К.О.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5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TimesNewRoman"/>
                <w:rFonts w:cs="Times New Roman"/>
                <w:sz w:val="24"/>
                <w:szCs w:val="24"/>
                <w:lang w:eastAsia="en-US"/>
              </w:rPr>
              <w:t>Мероприятие «Веселые старты!»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TimesNewRoman2"/>
                <w:rFonts w:cs="Times New Roman"/>
                <w:sz w:val="24"/>
                <w:szCs w:val="24"/>
                <w:lang w:eastAsia="en-US"/>
              </w:rPr>
              <w:t>1 апреля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Style w:val="TimesNewRoman"/>
                <w:rFonts w:cs="Times New Roman"/>
                <w:sz w:val="24"/>
                <w:lang w:eastAsia="ja-JP"/>
              </w:rPr>
              <w:t>Аскак-оол С.С., Кувискаал С.Д., Монгуш Н.В., Корчагина Н.Н.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6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TimesNewRoman"/>
                <w:rFonts w:cs="Times New Roman"/>
                <w:sz w:val="24"/>
                <w:szCs w:val="24"/>
                <w:lang w:eastAsia="en-US"/>
              </w:rPr>
              <w:t>Спортивное мероприятие по мини- футболу.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TimesNewRoman"/>
                <w:rFonts w:cs="Times New Roman"/>
                <w:sz w:val="24"/>
                <w:szCs w:val="24"/>
                <w:lang w:eastAsia="en-US"/>
              </w:rPr>
              <w:t>2 апреля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Style w:val="TimesNewRoman2"/>
                <w:rFonts w:cs="Times New Roman"/>
                <w:sz w:val="24"/>
                <w:lang w:eastAsia="ja-JP"/>
              </w:rPr>
            </w:pP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 xml:space="preserve">Сарыг </w:t>
            </w:r>
            <w:r w:rsidRPr="000D6140">
              <w:rPr>
                <w:rStyle w:val="TimesNewRoman2"/>
                <w:rFonts w:cs="Times New Roman"/>
                <w:sz w:val="24"/>
                <w:lang w:val="en-US" w:eastAsia="ja-JP"/>
              </w:rPr>
              <w:t>B</w:t>
            </w: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.</w:t>
            </w:r>
            <w:r w:rsidRPr="000D6140">
              <w:rPr>
                <w:rStyle w:val="TimesNewRoman2"/>
                <w:rFonts w:cs="Times New Roman"/>
                <w:sz w:val="24"/>
                <w:lang w:val="en-US" w:eastAsia="ja-JP"/>
              </w:rPr>
              <w:t>C</w:t>
            </w: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.,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Style w:val="TimesNewRoman2"/>
                <w:rFonts w:cs="Times New Roman"/>
                <w:sz w:val="24"/>
                <w:lang w:eastAsia="ja-JP"/>
              </w:rPr>
            </w:pP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Сарыг Р.С.,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Style w:val="TimesNewRoman2"/>
                <w:rFonts w:cs="Times New Roman"/>
                <w:sz w:val="24"/>
                <w:lang w:eastAsia="ja-JP"/>
              </w:rPr>
              <w:t>Доржан Ю.Х., Донгак Ю.М.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7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TimesNewRoman2"/>
                <w:rFonts w:cs="Times New Roman"/>
                <w:sz w:val="24"/>
                <w:szCs w:val="24"/>
                <w:lang w:eastAsia="en-US"/>
              </w:rPr>
              <w:t>Рейды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TimesNewRoman1"/>
                <w:rFonts w:cs="Times New Roman"/>
                <w:bCs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Style w:val="TimesNewRoman"/>
                <w:rFonts w:cs="Times New Roman"/>
                <w:sz w:val="24"/>
                <w:lang w:eastAsia="ja-JP"/>
              </w:rPr>
              <w:t>Донгак Ю.М., Монгуш Ч.М., Ооржак М.Э., Кл.рук-ли, Род.комитет.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BB6FF7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BB6FF7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Style w:val="TimesNewRoman2"/>
                <w:rFonts w:cs="Times New Roman"/>
                <w:sz w:val="24"/>
                <w:szCs w:val="24"/>
                <w:lang w:eastAsia="en-US"/>
              </w:rPr>
            </w:pPr>
            <w:r w:rsidRPr="00BB6FF7">
              <w:rPr>
                <w:rFonts w:ascii="Times New Roman" w:hAnsi="Times New Roman" w:cs="Times New Roman"/>
                <w:b/>
              </w:rPr>
              <w:t>МБОУ Сесерлигская СОШ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Style w:val="TimesNewRoman1"/>
                <w:rFonts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Style w:val="TimesNewRoman"/>
                <w:rFonts w:cs="Times New Roman"/>
                <w:sz w:val="24"/>
                <w:lang w:eastAsia="ja-JP"/>
              </w:rPr>
            </w:pP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Уроки безопасности. Проведение инструктажей. Выпуск  профилактических буклетов, плакатов. Оформление стенда «Я за Безопасное детство!»</w:t>
            </w:r>
          </w:p>
        </w:tc>
        <w:tc>
          <w:tcPr>
            <w:tcW w:w="1798" w:type="dxa"/>
            <w:gridSpan w:val="2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28 марта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Седен-оол А.Х.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Конкурс рисунков «Птицы. Горихвостка»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Седен-оол А.Х.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«Веселые старты» - между командами 1- и 2 классов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Кара-оол О.О.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Сильбисал И.А.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4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«Перелетные птицы» - занимательная викторина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Салчак Ч.С.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5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Секция  «Вольная борьба»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Салчак Ю.К.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6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Пионербол.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Салчак А.Д.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День печати. Акция «Книга в подарок»</w:t>
            </w:r>
          </w:p>
        </w:tc>
        <w:tc>
          <w:tcPr>
            <w:tcW w:w="1798" w:type="dxa"/>
            <w:gridSpan w:val="2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29 марта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Айыы А.А.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«Хуулгаазын куштарым» - классный час в 3 классе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Седен-оол А.М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«Птицы наши друзья» -  классный час в 4 классе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Салчак З.Д.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4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Библиотечный урок «Красная книга»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Айыы А.А.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5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«Песенка  о птицах»-  развлекательное занятие  для начальной школы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Салчак С.С.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6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«Изготовление кормушки» - мастер- класс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Салчак В.Д.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7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«Все обо всем. Птицы»-  час интернета для школьников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Удумбара А.М.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8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Секция «Вольная борьба»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Салчак Ю.К.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9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Час здоровья игры на свежем воздухе.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Ондар А.А.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«Сезонные  явления в жизни» - классный час в 6 классе</w:t>
            </w:r>
          </w:p>
        </w:tc>
        <w:tc>
          <w:tcPr>
            <w:tcW w:w="1798" w:type="dxa"/>
            <w:gridSpan w:val="2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30 марта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Маады С.С.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«Зеленая планета» - брейн- ринг  в 7 классе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Монге З.И.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«Птицы - доктора» беседа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Манжикай И.Д.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4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Соревнование  по настольному теннису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Салчак Н.Б.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5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Армреслинг.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Маады С.С.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6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Час здоровья.  Игры в спортзале.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Маады У.О.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«Что такое космос?» - классный час в 5 классе</w:t>
            </w:r>
          </w:p>
        </w:tc>
        <w:tc>
          <w:tcPr>
            <w:tcW w:w="1798" w:type="dxa"/>
            <w:gridSpan w:val="2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</w:t>
            </w:r>
            <w:r w:rsidRPr="000D6140">
              <w:rPr>
                <w:rFonts w:cs="Times New Roman"/>
                <w:lang w:val="ru-RU"/>
              </w:rPr>
              <w:t>1</w:t>
            </w:r>
            <w:r w:rsidRPr="000D6140">
              <w:rPr>
                <w:rFonts w:cs="Times New Roman"/>
              </w:rPr>
              <w:t xml:space="preserve"> марта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Норбу С.В.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«Физический бой. Астрономия» - классный час в 8 классе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Чимит-Доржу О.Ю.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«Экологический марафон. Поможем птицам вместе!» - интеллектуальная игра.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Арган-оол М.С.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4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«Первоапрельские встречи»-  разучивание частушек.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Салчак В.М.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5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«Ориентирование в лесу» - мастер-класс 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Норбу С.В.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6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Баскетбол.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Салчак Ай.Ар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«Космический мир. Это интересно» - классный час  в 9 классе</w:t>
            </w:r>
          </w:p>
        </w:tc>
        <w:tc>
          <w:tcPr>
            <w:tcW w:w="1798" w:type="dxa"/>
            <w:gridSpan w:val="2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  <w:lang w:val="ru-RU"/>
              </w:rPr>
              <w:t>1апреля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Ооржак А.Ю.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«Книга – наш друг» - классный час в 10 классе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Хуруут С.А.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«Женщины новаторы в России» - классный час в 11 классе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Удумбара Н.А.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4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Комната смеха. Викторина к 1 апреля.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Удумбара Н.А.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Ооржак А.Ю.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5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Волейбол. Коммерческая игра  между дворовыми командами.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Чамдан А.А.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«Времена года» - час  английского языка</w:t>
            </w:r>
          </w:p>
        </w:tc>
        <w:tc>
          <w:tcPr>
            <w:tcW w:w="1798" w:type="dxa"/>
            <w:gridSpan w:val="2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  <w:lang w:val="ru-RU"/>
              </w:rPr>
              <w:t>2 апреля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 xml:space="preserve">Салчак </w:t>
            </w:r>
            <w:r w:rsidRPr="000D6140">
              <w:rPr>
                <w:rFonts w:cs="Times New Roman"/>
                <w:lang w:val="ru-RU"/>
              </w:rPr>
              <w:t>А</w:t>
            </w:r>
            <w:r w:rsidRPr="000D6140">
              <w:rPr>
                <w:rFonts w:cs="Times New Roman"/>
              </w:rPr>
              <w:t>.А</w:t>
            </w:r>
            <w:r w:rsidRPr="000D6140">
              <w:rPr>
                <w:rFonts w:cs="Times New Roman"/>
                <w:lang w:val="ru-RU"/>
              </w:rPr>
              <w:t>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«Математический бой». Между 5 и 6 классами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Ооржак У.Ш</w:t>
            </w:r>
            <w:r w:rsidRPr="000D6140">
              <w:rPr>
                <w:rFonts w:cs="Times New Roman"/>
                <w:lang w:val="ru-RU"/>
              </w:rPr>
              <w:t>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«О ЕГЭ. Плюсы и минусы» - консультативный  час с родителями школы.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Тулуш А.А.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4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«Мини футбол» между  дворовыми командами на коммерческой основе.</w:t>
            </w:r>
          </w:p>
        </w:tc>
        <w:tc>
          <w:tcPr>
            <w:tcW w:w="179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Ондар А.А.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Эрендей А.Д.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  <w:b/>
                <w:lang w:val="ru-RU"/>
              </w:rPr>
              <w:t>МБОУ Хадынская СОШ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Экскурсия «Наблюдаем за перелетными птицами»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2"/>
              <w:shd w:val="clear" w:color="auto" w:fill="auto"/>
              <w:tabs>
                <w:tab w:val="left" w:leader="hyphen" w:pos="662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0D6140">
              <w:rPr>
                <w:b w:val="0"/>
                <w:sz w:val="24"/>
                <w:szCs w:val="24"/>
              </w:rPr>
              <w:t>26.03, в 12 ч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Анай Е.К.,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кл. рководитель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1 класса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Акция «Мои добрые дела»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2"/>
              <w:shd w:val="clear" w:color="auto" w:fill="auto"/>
              <w:tabs>
                <w:tab w:val="left" w:leader="hyphen" w:pos="662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0D6140">
              <w:rPr>
                <w:b w:val="0"/>
                <w:sz w:val="24"/>
                <w:szCs w:val="24"/>
              </w:rPr>
              <w:t>30.03,  в 12 ч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. Анай Е.К.,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кл. рководитель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1 класса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Разучивание игр на свежем воздухе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2"/>
              <w:shd w:val="clear" w:color="auto" w:fill="auto"/>
              <w:tabs>
                <w:tab w:val="left" w:leader="hyphen" w:pos="662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0D6140">
              <w:rPr>
                <w:b w:val="0"/>
                <w:sz w:val="24"/>
                <w:szCs w:val="24"/>
              </w:rPr>
              <w:t>29.03, в 11 ч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Куулар У.А.,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кл руководитель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 класса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4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Просмотр сказок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2"/>
              <w:shd w:val="clear" w:color="auto" w:fill="auto"/>
              <w:tabs>
                <w:tab w:val="left" w:leader="hyphen" w:pos="662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0D6140">
              <w:rPr>
                <w:b w:val="0"/>
                <w:sz w:val="24"/>
                <w:szCs w:val="24"/>
              </w:rPr>
              <w:t>28.03. в 11 ч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Санчайбанова М.Ч. , кл руководитель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 класса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5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Посещение музея в г. Туране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2"/>
              <w:shd w:val="clear" w:color="auto" w:fill="auto"/>
              <w:tabs>
                <w:tab w:val="left" w:leader="hyphen" w:pos="662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0D6140">
              <w:rPr>
                <w:b w:val="0"/>
                <w:sz w:val="24"/>
                <w:szCs w:val="24"/>
              </w:rPr>
              <w:t>30.03., в 12 ч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Тюлюш А.Б.,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кл руководитель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4 класса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6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«Мама, папа, я – спортивная семья»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2"/>
              <w:shd w:val="clear" w:color="auto" w:fill="auto"/>
              <w:tabs>
                <w:tab w:val="left" w:leader="hyphen" w:pos="662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0D6140">
              <w:rPr>
                <w:b w:val="0"/>
                <w:sz w:val="24"/>
                <w:szCs w:val="24"/>
              </w:rPr>
              <w:t>28.03., в 11 ч.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Хоокуй-оол О.О., кл руководитель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6  класса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7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Экскурсия в лес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2"/>
              <w:shd w:val="clear" w:color="auto" w:fill="auto"/>
              <w:tabs>
                <w:tab w:val="left" w:leader="hyphen" w:pos="662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0D6140">
              <w:rPr>
                <w:b w:val="0"/>
                <w:sz w:val="24"/>
                <w:szCs w:val="24"/>
              </w:rPr>
              <w:t>1.04.в 11 ч.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Бичи-Уруг М.Ш,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кл руководитель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7 класса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8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Катание с горки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2"/>
              <w:shd w:val="clear" w:color="auto" w:fill="auto"/>
              <w:tabs>
                <w:tab w:val="left" w:leader="hyphen" w:pos="662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0D6140">
              <w:rPr>
                <w:b w:val="0"/>
                <w:sz w:val="24"/>
                <w:szCs w:val="24"/>
              </w:rPr>
              <w:t>2. 04. В 12 ч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Бичи-Уруг М.Ш,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кл руководитель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7 класса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9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Товарищеские встречи по волейболу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2"/>
              <w:shd w:val="clear" w:color="auto" w:fill="auto"/>
              <w:tabs>
                <w:tab w:val="left" w:leader="hyphen" w:pos="662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0D6140">
              <w:rPr>
                <w:b w:val="0"/>
                <w:sz w:val="24"/>
                <w:szCs w:val="24"/>
              </w:rPr>
              <w:t>2.04. в 12 ч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Монгуш Л.М.,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кл руководитель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8 класса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10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Игры на свежем воздухе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2"/>
              <w:shd w:val="clear" w:color="auto" w:fill="auto"/>
              <w:tabs>
                <w:tab w:val="left" w:leader="hyphen" w:pos="662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0D6140">
              <w:rPr>
                <w:b w:val="0"/>
                <w:sz w:val="24"/>
                <w:szCs w:val="24"/>
              </w:rPr>
              <w:t>04. В 12 ч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Монгуш Л.М.,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кл руководитель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8 класса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Поездка в г. Кызыл, посещение  бассейна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2"/>
              <w:shd w:val="clear" w:color="auto" w:fill="auto"/>
              <w:tabs>
                <w:tab w:val="left" w:leader="hyphen" w:pos="662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0D6140">
              <w:rPr>
                <w:b w:val="0"/>
                <w:sz w:val="24"/>
                <w:szCs w:val="24"/>
              </w:rPr>
              <w:t>29.03.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Монгуш М.М.,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кл руководитель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10 класса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Веселые старты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2"/>
              <w:shd w:val="clear" w:color="auto" w:fill="auto"/>
              <w:tabs>
                <w:tab w:val="left" w:leader="hyphen" w:pos="662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0D6140">
              <w:rPr>
                <w:b w:val="0"/>
                <w:sz w:val="24"/>
                <w:szCs w:val="24"/>
              </w:rPr>
              <w:t>29.03, в 11 ч.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Иргит А.М.,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кл руководитель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5 класса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Шефская помощь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2"/>
              <w:shd w:val="clear" w:color="auto" w:fill="auto"/>
              <w:tabs>
                <w:tab w:val="left" w:leader="hyphen" w:pos="662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0D6140">
              <w:rPr>
                <w:b w:val="0"/>
                <w:sz w:val="24"/>
                <w:szCs w:val="24"/>
              </w:rPr>
              <w:t>29.03 в 12ч.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Иргит А.М.,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</w:rPr>
              <w:t>кл руководитель</w:t>
            </w:r>
          </w:p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5 класса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14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Работа спортзала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2"/>
              <w:shd w:val="clear" w:color="auto" w:fill="auto"/>
              <w:tabs>
                <w:tab w:val="left" w:leader="hyphen" w:pos="662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0D6140">
              <w:rPr>
                <w:b w:val="0"/>
                <w:sz w:val="24"/>
                <w:szCs w:val="24"/>
              </w:rPr>
              <w:t>ежедневно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Пиче-оол А.О., учитель физкультуры</w:t>
            </w:r>
          </w:p>
        </w:tc>
      </w:tr>
      <w:tr w:rsidR="004B2968" w:rsidRPr="000D6140" w:rsidTr="00996F10">
        <w:trPr>
          <w:trHeight w:val="768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15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Работа кабинета информатики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2"/>
              <w:shd w:val="clear" w:color="auto" w:fill="auto"/>
              <w:tabs>
                <w:tab w:val="left" w:leader="hyphen" w:pos="662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0D6140">
              <w:rPr>
                <w:b w:val="0"/>
                <w:sz w:val="24"/>
                <w:szCs w:val="24"/>
              </w:rPr>
              <w:t>ежедневно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Учитель информатики- Хоокуй-оол О.О.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16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Консультации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2"/>
              <w:shd w:val="clear" w:color="auto" w:fill="auto"/>
              <w:tabs>
                <w:tab w:val="left" w:leader="hyphen" w:pos="662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0D6140">
              <w:rPr>
                <w:b w:val="0"/>
                <w:sz w:val="24"/>
                <w:szCs w:val="24"/>
              </w:rPr>
              <w:t>По отдельному графику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ЗД по УВР- Бакина Л.С.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17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Дискотеки  в клубе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2"/>
              <w:shd w:val="clear" w:color="auto" w:fill="auto"/>
              <w:tabs>
                <w:tab w:val="left" w:leader="hyphen" w:pos="662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Соцпедагог, Монгуш М.М.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18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Дежурство в ночное время</w:t>
            </w:r>
          </w:p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2"/>
              <w:shd w:val="clear" w:color="auto" w:fill="auto"/>
              <w:tabs>
                <w:tab w:val="left" w:leader="hyphen" w:pos="662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0D6140">
              <w:rPr>
                <w:b w:val="0"/>
                <w:sz w:val="24"/>
                <w:szCs w:val="24"/>
              </w:rPr>
              <w:t>По графику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Соцпедагог, Монгуш М.М.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19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Рейд по профилактике правонарушений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2"/>
              <w:shd w:val="clear" w:color="auto" w:fill="auto"/>
              <w:tabs>
                <w:tab w:val="left" w:leader="hyphen" w:pos="662"/>
              </w:tabs>
              <w:spacing w:after="0" w:line="240" w:lineRule="auto"/>
              <w:rPr>
                <w:b w:val="0"/>
                <w:sz w:val="24"/>
                <w:szCs w:val="24"/>
              </w:rPr>
            </w:pPr>
            <w:r w:rsidRPr="000D6140">
              <w:rPr>
                <w:b w:val="0"/>
                <w:sz w:val="24"/>
                <w:szCs w:val="24"/>
              </w:rPr>
              <w:t>По графику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Соцпедагог, Монгуш М.М.</w:t>
            </w:r>
          </w:p>
        </w:tc>
      </w:tr>
      <w:tr w:rsidR="004B2968" w:rsidRPr="000D6140" w:rsidTr="00996F10">
        <w:trPr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  <w:b/>
                <w:lang w:val="ru-RU"/>
              </w:rPr>
              <w:t>МБОУ Тарлагская СОШ</w:t>
            </w:r>
          </w:p>
        </w:tc>
        <w:tc>
          <w:tcPr>
            <w:tcW w:w="179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2"/>
              <w:shd w:val="clear" w:color="auto" w:fill="auto"/>
              <w:tabs>
                <w:tab w:val="left" w:leader="hyphen" w:pos="662"/>
              </w:tabs>
              <w:spacing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Интеллектуальный марафон для 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  <w:b/>
              </w:rPr>
            </w:pPr>
            <w:r w:rsidRPr="000D6140">
              <w:rPr>
                <w:rFonts w:cs="Times New Roman"/>
                <w:b/>
              </w:rPr>
              <w:t>28.03.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  <w:b/>
              </w:rPr>
            </w:pPr>
            <w:r w:rsidRPr="000D6140">
              <w:rPr>
                <w:rFonts w:cs="Times New Roman"/>
                <w:b/>
              </w:rPr>
              <w:t>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  <w:b/>
              </w:rPr>
            </w:pPr>
            <w:r w:rsidRPr="000D6140">
              <w:rPr>
                <w:rFonts w:cs="Times New Roman"/>
                <w:b/>
              </w:rPr>
              <w:t>понедельник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Дежурный администратор -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  <w:b/>
              </w:rPr>
            </w:pPr>
            <w:r w:rsidRPr="000D6140">
              <w:rPr>
                <w:rFonts w:cs="Times New Roman"/>
                <w:b/>
              </w:rPr>
              <w:t>Тугжу Г. В.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  <w:b/>
              </w:rPr>
            </w:pP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Интеллектуальная игра «Олимпийские игры» 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28.03.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понедельник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Кызыл-оол О. Д.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Спортивные игры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в спортзале, на свежем воздухе для 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28.03.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понедельник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Тугжу Г. В.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Кызыл-оол О. Д.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Насак-Доржу Н. В.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4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Интеллектуальная игра «Занимательный русский» 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  <w:b/>
              </w:rPr>
            </w:pPr>
            <w:r w:rsidRPr="000D6140">
              <w:rPr>
                <w:rFonts w:cs="Times New Roman"/>
                <w:b/>
              </w:rPr>
              <w:t>29.03.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  <w:b/>
              </w:rPr>
            </w:pPr>
            <w:r w:rsidRPr="000D6140">
              <w:rPr>
                <w:rFonts w:cs="Times New Roman"/>
                <w:b/>
              </w:rPr>
              <w:t>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  <w:b/>
              </w:rPr>
              <w:t>вторник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Дежурный администратор -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Олчей С. С.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5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Интеллектуальная игра по математике «Звездный час»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29.03.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вторник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Сувак У. М.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6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Интеллектуальная игра «Пойми меня».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29.03.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вторник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Доспан Э. Р.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7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Спортивные игры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в спортзале для 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29.03.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вторник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Олчей С. С.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Сувак У. М.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Доспан Э. Р.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8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Конкурс рукодельниц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  <w:b/>
              </w:rPr>
            </w:pPr>
            <w:r w:rsidRPr="000D6140">
              <w:rPr>
                <w:rFonts w:cs="Times New Roman"/>
                <w:b/>
              </w:rPr>
              <w:t>30.03.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  <w:b/>
              </w:rPr>
            </w:pPr>
            <w:r w:rsidRPr="000D6140">
              <w:rPr>
                <w:rFonts w:cs="Times New Roman"/>
                <w:b/>
              </w:rPr>
              <w:t>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  <w:b/>
              </w:rPr>
              <w:t>среда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Дежурный администратор -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Донгак А. Б.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Донгак Р. С.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9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Компьютерные игры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30.03.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среда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Донгак Р. С.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10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Спортивные игры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в спортзале, на свежем воздухе для 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30.03.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среда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Багай-оол Д. В.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Спортивные игры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в спортзале для 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both"/>
              <w:rPr>
                <w:rFonts w:cs="Times New Roman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30.03.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среда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Донгак Р. С. Донгак А. Б.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Багай-оол Д. В.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Интеллектуальная игра «Своя игра».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31.03.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  <w:b/>
              </w:rPr>
              <w:t>четверг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Дежурный администратор -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Койгунмай А. К.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Сат А. М.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Спортивные соревнования «Олимпийские надежды»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31.03.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четверг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Сат А. М.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14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Спортивные игры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в спортзале для 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31.03.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четверг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Койгунмай А. К.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Сат А. М.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15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Психологические тренинги, упражнения, игры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  <w:b/>
              </w:rPr>
            </w:pPr>
            <w:r w:rsidRPr="000D6140">
              <w:rPr>
                <w:rFonts w:cs="Times New Roman"/>
                <w:b/>
              </w:rPr>
              <w:t>01.04.2016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пятница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Дежурный администратор -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Сат А. Г.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16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Игра «Угадай мелодию»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01.04.2016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пятница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Ондар М. Я.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17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Интеллектуальная игра по русскому 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языку и литературе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01.04.2016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пятница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Тугжу З. Д.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18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Спортивные игры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в спортзале, на свежем воздухе для 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01.04.2016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пятница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Сат А. Г.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Ондар М. Я.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Тугжу З. Д.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19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Интеллектуальная игра по биологии, химии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  <w:b/>
              </w:rPr>
            </w:pPr>
            <w:r w:rsidRPr="000D6140">
              <w:rPr>
                <w:rFonts w:cs="Times New Roman"/>
                <w:b/>
              </w:rPr>
              <w:t>02.04.2016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суббота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Дежурный администратор -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Донгак М. К.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Ооржак А. С.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20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Интеллектуальная игра по истории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02.04.2016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суббота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Нурзут-оол Е. М.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Интеллектуальная игра «Что? Где? Когда?»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02.04.2016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суббота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Байкара Л. Д.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Спортивные игры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в спортзале, на свежем воздухе 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для 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02.04.2016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суббота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Донгак М. К.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Ооржак А. С.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Нурзут-оол Е. М.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Спортивные игры на свежем воздухе. Футбол, лапта.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03.04.2016 год</w:t>
            </w:r>
          </w:p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воскресенье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Дежурный администратор -</w:t>
            </w:r>
          </w:p>
          <w:p w:rsidR="004B2968" w:rsidRPr="000D6140" w:rsidRDefault="004B2968" w:rsidP="00996F10">
            <w:pPr>
              <w:tabs>
                <w:tab w:val="left" w:pos="415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Седий-оол Л. В.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  <w:b/>
                <w:lang w:val="ru-RU"/>
              </w:rPr>
              <w:t>МБОУ Сушинская СОШ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4155"/>
              </w:tabs>
              <w:snapToGrid w:val="0"/>
              <w:jc w:val="center"/>
              <w:rPr>
                <w:rFonts w:cs="Times New Roman"/>
              </w:rPr>
            </w:pP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знатоков русских сказок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 марта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11ч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Ондар М.Ч.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воспитатель ГПД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книг « Книжки — малышки»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 марта 10 час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школы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Профессиональная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работа.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Тренинг» Время выбирает нас»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 марта 12час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Тюлюш У.П.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Соц-пед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4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Соревнование по волейболу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 марта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14 час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Дадар - кыс О.М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кл.рук 10 кл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5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Веселая математика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 марта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11ч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Монге А. В.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Кл.рук 4 кл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6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Тимуровская помощь ветеранам села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 марта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13ч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7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Анкета « Права человека и их защита»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 марта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12 час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Тюлюш У.П. Соапед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8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Психологическое занятие» как борться со стрессом»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 марта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13ч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Ондар З.А. психолог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9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Мини-футбол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 марта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Дадар - кыс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О.М. кл. рук 10 кл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10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Подвижные игры со стульями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марта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Тюлюш У.П.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140">
              <w:rPr>
                <w:rStyle w:val="FranklinGothicHeavy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Кл. рук 2 кл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Игра в баскетбол среди отрядов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30 марта в 14 час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Аракчаа Б.0.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Старший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вожатый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Знатоки природы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30 марта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в 11 час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Ондар З.А.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Кл.рук 6 кл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Обследование ЖБУ опекаемых и подопечных детей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30,31 марта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Тюлюш У.П. Соц.пед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14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Игра « Хочу все знать»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30 марта в11 час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Дендип Д.Л. Кл.рук 5 кл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15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Мероприятие к Году Российского кино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30 марта в13ч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Дадар-Кыс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О.М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кл.рук 10 кл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16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Конкурс стихов « Стихи А-Барто»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31 марта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СатА.М.-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17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Тимуровская помощь ветеранам труда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31 марта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Аракчаа Б.О.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Старший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вожатый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18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Психологическая игра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« Спасатели»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31 марта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в 13ч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Ондар З.А.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психолог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19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Занимательная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грамматика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1 апреля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Аракчаа Т.С. —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 xml:space="preserve">Кл. рук </w:t>
            </w:r>
            <w:r w:rsidRPr="000D6140">
              <w:rPr>
                <w:rStyle w:val="Tahoma1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кл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20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Викторина «Знаток английского языка»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1 апреля в 11 час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Дендип Д.Л.- кл.рук 5 кл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Посещение домов ум</w:t>
            </w: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softHyphen/>
              <w:t>ея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2 апреля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Классные</w:t>
            </w:r>
          </w:p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Рейды в вечернее время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28 марта по 3 апреля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140"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  <w:t>Классные 1 руководители родкомитет, совет СПП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BB6FF7" w:rsidRDefault="004B2968" w:rsidP="00996F1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BB6FF7">
              <w:rPr>
                <w:rFonts w:ascii="Times New Roman" w:hAnsi="Times New Roman" w:cs="Times New Roman"/>
                <w:b/>
              </w:rPr>
              <w:t>МБОУ Хутинская СОШ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1"/>
              <w:shd w:val="clear" w:color="auto" w:fill="auto"/>
              <w:spacing w:before="0" w:after="0" w:line="240" w:lineRule="auto"/>
              <w:rPr>
                <w:rStyle w:val="Tahoma"/>
                <w:rFonts w:ascii="Times New Roman" w:eastAsia="Calibri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Танцевальный марафон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28.03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Кол С.Ю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Угадай мелодию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29.03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Маады С.Ч.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Подвижные игры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30.03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Комбу З.А.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4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Подвижные игры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31.03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Иргит Н.В.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5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День смеха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01.04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Кол С.Ю.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6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Викторина, посвященная ко дню птиц.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02.04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Кол С.Ю.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7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Обход квартир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03.04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Классные руководители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BB6FF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8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Проведение консультаций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По расписанию консультаций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4B2968" w:rsidRPr="000D6140" w:rsidTr="00996F10">
        <w:trPr>
          <w:gridAfter w:val="1"/>
          <w:wAfter w:w="58" w:type="dxa"/>
          <w:trHeight w:val="1051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  <w:b/>
                <w:lang w:val="ru-RU"/>
              </w:rPr>
              <w:t>МБОУ Шивилигская СОШ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Внеурочная деятельность «Акварелька» 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28.03.в 11.00 часов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Дамба У.М.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Неделя детской книги «Путешествие в сказку» 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28.03., 11.00 часов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Библиоткарь Кужугет И.О.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Выставка книг «Любите книгу – источник знаний»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29.03, в 11.00 часов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Библиотекарь Кужугет И.О.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4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Библиотечный урок (чтение детских газет, журналов, книг внеклассного чтения)  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29.03., в 11.00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Кл рук.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Дамба У.М.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5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Игровой час «Что такое профессия? Какие бывают профессии?» 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29.03, в 10.00 часов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Кл.рук.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Седен Ч.В.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6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Внеурочная деятельность по ПДД «Пешеходом быть - наука» 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30.03.в 11.00 часов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Кл.рук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Дамба У.М.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7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Беседа «Как много слов прекрасных – волшебных добрых слов» 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30.03.в 11.00 часов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Воспитатель ГПШО Ооржак Р.С.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8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Экспресс-викторина «Волшебный мир сказки» 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30.03,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11.00 часов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Кл.рук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Седен Ч.В.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9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Игра «Кто лидер?» 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31.03, 11.00 часов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Дамба У.М.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10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Посещение на дому малообеспеченных и опекунских семей: </w:t>
            </w:r>
          </w:p>
          <w:p w:rsidR="004B2968" w:rsidRPr="00DA2D3A" w:rsidRDefault="004B2968" w:rsidP="00996F1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D3A">
              <w:rPr>
                <w:rFonts w:ascii="Times New Roman" w:hAnsi="Times New Roman"/>
                <w:sz w:val="24"/>
                <w:szCs w:val="24"/>
              </w:rPr>
              <w:t xml:space="preserve">Намчыл В.В.- Ооржак К.В.-ученик 9 класса </w:t>
            </w:r>
          </w:p>
          <w:p w:rsidR="004B2968" w:rsidRPr="00DA2D3A" w:rsidRDefault="004B2968" w:rsidP="00996F1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D3A">
              <w:rPr>
                <w:rFonts w:ascii="Times New Roman" w:hAnsi="Times New Roman"/>
                <w:sz w:val="24"/>
                <w:szCs w:val="24"/>
              </w:rPr>
              <w:t>Севиль В.В. – опекунская семья (3 детей)</w:t>
            </w:r>
          </w:p>
          <w:p w:rsidR="004B2968" w:rsidRPr="00DA2D3A" w:rsidRDefault="004B2968" w:rsidP="00996F1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D3A">
              <w:rPr>
                <w:rFonts w:ascii="Times New Roman" w:hAnsi="Times New Roman"/>
                <w:sz w:val="24"/>
                <w:szCs w:val="24"/>
              </w:rPr>
              <w:t>Сат Таймира- ученица 2 класса</w:t>
            </w:r>
          </w:p>
          <w:p w:rsidR="004B2968" w:rsidRPr="00DA2D3A" w:rsidRDefault="004B2968" w:rsidP="00996F1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D3A">
              <w:rPr>
                <w:rFonts w:ascii="Times New Roman" w:hAnsi="Times New Roman"/>
                <w:sz w:val="24"/>
                <w:szCs w:val="24"/>
              </w:rPr>
              <w:t xml:space="preserve">Белек-оол А.А. – 2 детей.  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31.03,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в течение дня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Кл.рук, общественный инспектор Маскыр Ч.Х.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Проведение школьного проекта «Вместе – за безопасное детство» 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31.03., в 14.00 часов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И.о. директора Серен-оол П.Н, Кл.рук.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Родит.комитет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Юморина «День смеха» 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01.04, в 11.00 часов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Кл.рук.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Кужугет И.О.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Беседа «Телефонный этикет» 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01.04., в 11.00 часов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Воспитатель ГПШО Ооржак Р.С.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14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Просмотр учебного видеофильма 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01.04., в 11.00 часов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Кл.рук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Дамба У.М.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16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Конкурсная шоу-программа «Кулинарный поединок» 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02.04., в 11.00 часов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Кл.рук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Седен Ч.В.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17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Работа спортивных секций по плану 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 28.03. по 02.04.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Уч.физ. Ондар С.К.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  <w:b/>
                <w:lang w:val="ru-RU"/>
              </w:rPr>
              <w:t>МБОУ ДО ДЮЦ г. Турана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1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Республиканский  конкурс </w:t>
            </w:r>
          </w:p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 «Город Мастеров»</w:t>
            </w:r>
          </w:p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</w:p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28.03. 2016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Кагай-оол А.В,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Камболина Н.А,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Тихонова Е.Я,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Самохвалова М.В,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Салчак А.В.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Ооржак Ч.А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2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Республиканский конкурс «Город Техников»</w:t>
            </w:r>
          </w:p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</w:p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29. 03. 2016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Анпилогов А.П,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Митрохин В.А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3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 Кожуунный  конкурс патриотической песни</w:t>
            </w:r>
          </w:p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 «Мое Отечество»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29.03.2016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Саая С.К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4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Республиканский конкурс</w:t>
            </w:r>
          </w:p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 «Зеленая планета»</w:t>
            </w:r>
          </w:p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</w:p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30. 03. 2016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Самохвалова М.В,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Кондрусева Н.Н,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Кагай-оол А.В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5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Кожуунное спортивное соревнование «Суперсемейка»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30. 03. 2016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Саая С.К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6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Занятия по расписанию 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28.03.-03.04. 2016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Кондрусева Н.Н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Калинина Г.В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D6140">
              <w:rPr>
                <w:rFonts w:cs="Times New Roman"/>
                <w:lang w:val="ru-RU"/>
              </w:rPr>
              <w:t>7</w:t>
            </w: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Шефская работа. Помощь ВОВ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28.03-03.04.2016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Ирицян С.А</w:t>
            </w:r>
          </w:p>
          <w:p w:rsidR="004B2968" w:rsidRPr="000D6140" w:rsidRDefault="004B2968" w:rsidP="00996F10">
            <w:pPr>
              <w:jc w:val="center"/>
              <w:rPr>
                <w:rFonts w:cs="Times New Roman"/>
              </w:rPr>
            </w:pP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Соревнования по футболу (9-11 класс юноши)</w:t>
            </w:r>
          </w:p>
        </w:tc>
        <w:tc>
          <w:tcPr>
            <w:tcW w:w="174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28.03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Учителя ФК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танцевальный кружок 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Смайловских Ю.А.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Секция Волейбол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Сагаандай К.И.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Библиотечный урок «Библиотека, или город твоих друзей»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Унисихина Т.А.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Элективный курс. Тайны химической реакции.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Береуцына Е.В.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Электив. Хореография. В ритме танца 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Смайловских Ю.А.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Электив. Обществознание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Анпилогова Е.Б.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Консультация по истории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Анпилогова Е.Б.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Электив по русскому языку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Грибас Е.А.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Консультация по биологии</w:t>
            </w:r>
          </w:p>
        </w:tc>
        <w:tc>
          <w:tcPr>
            <w:tcW w:w="174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Матвеева Н.Г.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Соревнования по футболу (9-11 класс) девушки</w:t>
            </w:r>
          </w:p>
        </w:tc>
        <w:tc>
          <w:tcPr>
            <w:tcW w:w="174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29.03</w:t>
            </w:r>
          </w:p>
          <w:p w:rsidR="004B2968" w:rsidRPr="00996F10" w:rsidRDefault="004B2968" w:rsidP="00996F10">
            <w:pPr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Учителя ФК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Танцевальный кружок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Смайловских Ю.А.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Национальная вышивка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Мамышева И.И.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Сварочные работы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Анпилогов А.П.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Консультация по литературе 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Грибас Е.А.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Консультация по физике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Сергеева О.Н.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Электив по физике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Сергеева О.Н.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Электив  Профориентатор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Жирнова Е.Ю.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Библиотечный урок «Откуда пришла книга»</w:t>
            </w:r>
          </w:p>
        </w:tc>
        <w:tc>
          <w:tcPr>
            <w:tcW w:w="174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Унисихина Т.А.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Рейд по неблагополучным семьям</w:t>
            </w:r>
          </w:p>
        </w:tc>
        <w:tc>
          <w:tcPr>
            <w:tcW w:w="174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30.03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Зимнухова Л.Н., Агалина Л.А.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Соревнования по футболу (юноши 7-8 класс)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Учителя ФК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Секция по волейболу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Сагаандай К.И.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 xml:space="preserve">Математический практикум 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Фунтикова В.М.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Математический практикум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Фунтикова В.М.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Консультация по истории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Анпилогова Е.Б.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Консультация по химии</w:t>
            </w:r>
          </w:p>
        </w:tc>
        <w:tc>
          <w:tcPr>
            <w:tcW w:w="174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Береуцына Е.В.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Соревнования по футболу (7-8 классы девушки)</w:t>
            </w:r>
          </w:p>
        </w:tc>
        <w:tc>
          <w:tcPr>
            <w:tcW w:w="174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31.03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Учителя ФК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Кружок Сделай сам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Анпилогов  А.П.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Секция Баскетбол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Анай-оол Д.А.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Кружок Национальная вышивка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Мамышева И.И.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Электив по математике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Козлова Г.Н.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Электив  по русскому языку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Шульгина Т.В.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Литературно-библиографическая игра «В стране книг»</w:t>
            </w:r>
          </w:p>
        </w:tc>
        <w:tc>
          <w:tcPr>
            <w:tcW w:w="174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Унисихина Т.В.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Соревнования по футболу (5-6 класс)</w:t>
            </w:r>
          </w:p>
        </w:tc>
        <w:tc>
          <w:tcPr>
            <w:tcW w:w="174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1.04</w:t>
            </w: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Учителя ФК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Секция по баскетболу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0D6140">
            <w:pPr>
              <w:tabs>
                <w:tab w:val="left" w:pos="945"/>
              </w:tabs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Анай-оол Д.А.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Кружок сделай сам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0D6140">
            <w:pPr>
              <w:tabs>
                <w:tab w:val="left" w:pos="945"/>
              </w:tabs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Анпилогов А.П.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Электив по биологии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0D6140">
            <w:pPr>
              <w:tabs>
                <w:tab w:val="left" w:pos="945"/>
              </w:tabs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Матвеева Н.Г.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Консультация по географии</w:t>
            </w:r>
          </w:p>
        </w:tc>
        <w:tc>
          <w:tcPr>
            <w:tcW w:w="174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0D6140">
            <w:pPr>
              <w:tabs>
                <w:tab w:val="left" w:pos="945"/>
              </w:tabs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Седова Т.Х.</w:t>
            </w:r>
          </w:p>
        </w:tc>
      </w:tr>
      <w:tr w:rsidR="004B2968" w:rsidRPr="000D6140" w:rsidTr="00996F10">
        <w:trPr>
          <w:gridAfter w:val="1"/>
          <w:wAfter w:w="58" w:type="dxa"/>
          <w:jc w:val="center"/>
        </w:trPr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B5E22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both"/>
              <w:rPr>
                <w:rFonts w:cs="Times New Roman"/>
              </w:rPr>
            </w:pPr>
            <w:r w:rsidRPr="000D6140">
              <w:rPr>
                <w:rFonts w:cs="Times New Roman"/>
              </w:rPr>
              <w:t>Консультация по обществознанию</w:t>
            </w:r>
          </w:p>
        </w:tc>
        <w:tc>
          <w:tcPr>
            <w:tcW w:w="174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0D6140">
            <w:pPr>
              <w:tabs>
                <w:tab w:val="left" w:pos="945"/>
              </w:tabs>
              <w:rPr>
                <w:rFonts w:cs="Times New Roman"/>
              </w:rPr>
            </w:pPr>
          </w:p>
        </w:tc>
        <w:tc>
          <w:tcPr>
            <w:tcW w:w="21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968" w:rsidRPr="000D6140" w:rsidRDefault="004B2968" w:rsidP="00996F10">
            <w:pPr>
              <w:tabs>
                <w:tab w:val="left" w:pos="945"/>
              </w:tabs>
              <w:jc w:val="center"/>
              <w:rPr>
                <w:rFonts w:cs="Times New Roman"/>
              </w:rPr>
            </w:pPr>
            <w:r w:rsidRPr="000D6140">
              <w:rPr>
                <w:rFonts w:cs="Times New Roman"/>
              </w:rPr>
              <w:t>Анпилогова Е.Б.</w:t>
            </w:r>
          </w:p>
        </w:tc>
      </w:tr>
    </w:tbl>
    <w:p w:rsidR="004B2968" w:rsidRDefault="004B2968" w:rsidP="009B5E22">
      <w:pPr>
        <w:rPr>
          <w:rFonts w:cs="Times New Roman"/>
          <w:b/>
          <w:i/>
          <w:lang w:val="ru-RU"/>
        </w:rPr>
      </w:pPr>
    </w:p>
    <w:p w:rsidR="004B2968" w:rsidRPr="00996F10" w:rsidRDefault="004B2968" w:rsidP="009B5E22">
      <w:pPr>
        <w:rPr>
          <w:rFonts w:cs="Times New Roman"/>
          <w:i/>
          <w:lang w:val="ru-RU"/>
        </w:rPr>
      </w:pPr>
      <w:r w:rsidRPr="00996F10">
        <w:rPr>
          <w:rFonts w:cs="Times New Roman"/>
          <w:i/>
          <w:lang w:val="ru-RU"/>
        </w:rPr>
        <w:t>Исп. Маады Ч.А. – Методист по ВР МКУ УО Пий-Хемского кожууна</w:t>
      </w:r>
    </w:p>
    <w:p w:rsidR="004B2968" w:rsidRPr="00BB6FF7" w:rsidRDefault="004B2968" w:rsidP="009B5E22">
      <w:pPr>
        <w:rPr>
          <w:rFonts w:cs="Times New Roman"/>
          <w:b/>
          <w:i/>
          <w:lang w:val="ru-RU"/>
        </w:rPr>
      </w:pPr>
    </w:p>
    <w:sectPr w:rsidR="004B2968" w:rsidRPr="00BB6FF7" w:rsidSect="0004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F874E0"/>
    <w:multiLevelType w:val="hybridMultilevel"/>
    <w:tmpl w:val="CF6C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EF410B"/>
    <w:multiLevelType w:val="hybridMultilevel"/>
    <w:tmpl w:val="A918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F81AE5"/>
    <w:multiLevelType w:val="hybridMultilevel"/>
    <w:tmpl w:val="C02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B604C5"/>
    <w:multiLevelType w:val="hybridMultilevel"/>
    <w:tmpl w:val="7FEE6D4C"/>
    <w:lvl w:ilvl="0" w:tplc="5CCEB9C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691368"/>
    <w:multiLevelType w:val="multilevel"/>
    <w:tmpl w:val="3EFA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FEE3BF2"/>
    <w:multiLevelType w:val="hybridMultilevel"/>
    <w:tmpl w:val="63A4E02A"/>
    <w:lvl w:ilvl="0" w:tplc="BD785EA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A11"/>
    <w:rsid w:val="00043A2F"/>
    <w:rsid w:val="00071AC5"/>
    <w:rsid w:val="0007446E"/>
    <w:rsid w:val="00077140"/>
    <w:rsid w:val="0009436A"/>
    <w:rsid w:val="000D6140"/>
    <w:rsid w:val="00123136"/>
    <w:rsid w:val="001B362B"/>
    <w:rsid w:val="003033FA"/>
    <w:rsid w:val="0039000D"/>
    <w:rsid w:val="003E7400"/>
    <w:rsid w:val="0043364D"/>
    <w:rsid w:val="00460976"/>
    <w:rsid w:val="004B2968"/>
    <w:rsid w:val="004E2312"/>
    <w:rsid w:val="005675E9"/>
    <w:rsid w:val="005B6886"/>
    <w:rsid w:val="005F6A11"/>
    <w:rsid w:val="00617F48"/>
    <w:rsid w:val="006D05BD"/>
    <w:rsid w:val="007150CE"/>
    <w:rsid w:val="007E42D8"/>
    <w:rsid w:val="00855318"/>
    <w:rsid w:val="008B28BC"/>
    <w:rsid w:val="00996F10"/>
    <w:rsid w:val="009A4E03"/>
    <w:rsid w:val="009B5E22"/>
    <w:rsid w:val="00A76ADE"/>
    <w:rsid w:val="00A94AF2"/>
    <w:rsid w:val="00BB6FF7"/>
    <w:rsid w:val="00BF25E6"/>
    <w:rsid w:val="00C851A5"/>
    <w:rsid w:val="00C92541"/>
    <w:rsid w:val="00D010CC"/>
    <w:rsid w:val="00D56226"/>
    <w:rsid w:val="00D62DE1"/>
    <w:rsid w:val="00DA2D3A"/>
    <w:rsid w:val="00DB3A20"/>
    <w:rsid w:val="00DB5F1D"/>
    <w:rsid w:val="00E67C80"/>
    <w:rsid w:val="00E80A5F"/>
    <w:rsid w:val="00EC4960"/>
    <w:rsid w:val="00EF21AF"/>
    <w:rsid w:val="00F148BB"/>
    <w:rsid w:val="00FA0BBB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A1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2312"/>
    <w:pPr>
      <w:keepNext/>
      <w:widowControl/>
      <w:tabs>
        <w:tab w:val="num" w:pos="0"/>
      </w:tabs>
      <w:autoSpaceDN/>
      <w:ind w:left="432" w:hanging="432"/>
      <w:jc w:val="center"/>
      <w:textAlignment w:val="auto"/>
      <w:outlineLvl w:val="0"/>
    </w:pPr>
    <w:rPr>
      <w:rFonts w:eastAsia="Times New Roman" w:cs="Times New Roman"/>
      <w:b/>
      <w:kern w:val="0"/>
      <w:lang w:val="ru-RU" w:eastAsia="ar-SA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2312"/>
    <w:rPr>
      <w:rFonts w:ascii="Times New Roman" w:hAnsi="Times New Roman"/>
      <w:b/>
      <w:sz w:val="24"/>
      <w:lang w:val="x-none" w:eastAsia="ar-SA" w:bidi="ar-SA"/>
    </w:rPr>
  </w:style>
  <w:style w:type="paragraph" w:customStyle="1" w:styleId="TableContents">
    <w:name w:val="Table Contents"/>
    <w:basedOn w:val="Normal"/>
    <w:uiPriority w:val="99"/>
    <w:rsid w:val="005F6A11"/>
    <w:pPr>
      <w:suppressLineNumbers/>
    </w:pPr>
  </w:style>
  <w:style w:type="paragraph" w:customStyle="1" w:styleId="Heading31">
    <w:name w:val="Heading 31"/>
    <w:basedOn w:val="Normal"/>
    <w:next w:val="Normal"/>
    <w:uiPriority w:val="99"/>
    <w:rsid w:val="005F6A11"/>
    <w:pPr>
      <w:keepNext/>
      <w:spacing w:before="240" w:after="120"/>
      <w:outlineLvl w:val="2"/>
    </w:pPr>
    <w:rPr>
      <w:rFonts w:ascii="Arial" w:hAnsi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C851A5"/>
    <w:rPr>
      <w:rFonts w:cs="Times New Roman"/>
      <w:color w:val="0066CC"/>
      <w:u w:val="single"/>
    </w:rPr>
  </w:style>
  <w:style w:type="character" w:customStyle="1" w:styleId="a">
    <w:name w:val="Основной текст_"/>
    <w:link w:val="1"/>
    <w:uiPriority w:val="99"/>
    <w:locked/>
    <w:rsid w:val="00C851A5"/>
    <w:rPr>
      <w:rFonts w:ascii="Calibri" w:eastAsia="Times New Roman" w:hAnsi="Calibri"/>
      <w:sz w:val="23"/>
      <w:shd w:val="clear" w:color="auto" w:fill="FFFFFF"/>
    </w:rPr>
  </w:style>
  <w:style w:type="character" w:customStyle="1" w:styleId="TimesNewRoman">
    <w:name w:val="Основной текст + Times New Roman"/>
    <w:aliases w:val="10 pt"/>
    <w:uiPriority w:val="99"/>
    <w:rsid w:val="00C851A5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x-none"/>
    </w:rPr>
  </w:style>
  <w:style w:type="paragraph" w:customStyle="1" w:styleId="1">
    <w:name w:val="Основной текст1"/>
    <w:basedOn w:val="Normal"/>
    <w:link w:val="a"/>
    <w:uiPriority w:val="99"/>
    <w:rsid w:val="00C851A5"/>
    <w:pPr>
      <w:shd w:val="clear" w:color="auto" w:fill="FFFFFF"/>
      <w:suppressAutoHyphens w:val="0"/>
      <w:autoSpaceDN/>
      <w:spacing w:before="480" w:after="60" w:line="335" w:lineRule="exact"/>
      <w:jc w:val="center"/>
      <w:textAlignment w:val="auto"/>
    </w:pPr>
    <w:rPr>
      <w:rFonts w:ascii="Calibri" w:hAnsi="Calibri" w:cs="Calibri"/>
      <w:kern w:val="0"/>
      <w:sz w:val="23"/>
      <w:szCs w:val="23"/>
      <w:lang w:val="ru-RU" w:eastAsia="en-US" w:bidi="ar-SA"/>
    </w:rPr>
  </w:style>
  <w:style w:type="character" w:customStyle="1" w:styleId="TimesNewRoman2">
    <w:name w:val="Основной текст + Times New Roman2"/>
    <w:aliases w:val="11 pt"/>
    <w:uiPriority w:val="99"/>
    <w:rsid w:val="00123136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x-none"/>
    </w:rPr>
  </w:style>
  <w:style w:type="character" w:customStyle="1" w:styleId="TimesNewRoman1">
    <w:name w:val="Основной текст + Times New Roman1"/>
    <w:aliases w:val="Полужирный"/>
    <w:uiPriority w:val="99"/>
    <w:rsid w:val="007150C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 w:eastAsia="x-none"/>
    </w:rPr>
  </w:style>
  <w:style w:type="paragraph" w:customStyle="1" w:styleId="2">
    <w:name w:val="Основной текст2"/>
    <w:basedOn w:val="Normal"/>
    <w:uiPriority w:val="99"/>
    <w:rsid w:val="00617F48"/>
    <w:pPr>
      <w:shd w:val="clear" w:color="auto" w:fill="FFFFFF"/>
      <w:suppressAutoHyphens w:val="0"/>
      <w:autoSpaceDN/>
      <w:spacing w:after="240" w:line="331" w:lineRule="exact"/>
      <w:jc w:val="center"/>
      <w:textAlignment w:val="auto"/>
    </w:pPr>
    <w:rPr>
      <w:rFonts w:eastAsia="Times New Roman" w:cs="Times New Roman"/>
      <w:b/>
      <w:bCs/>
      <w:kern w:val="0"/>
      <w:sz w:val="26"/>
      <w:szCs w:val="26"/>
      <w:lang w:val="ru-RU" w:eastAsia="ru-RU" w:bidi="ar-SA"/>
    </w:rPr>
  </w:style>
  <w:style w:type="character" w:customStyle="1" w:styleId="FranklinGothicHeavy">
    <w:name w:val="Основной текст + Franklin Gothic Heavy"/>
    <w:aliases w:val="10,5 pt"/>
    <w:uiPriority w:val="99"/>
    <w:rsid w:val="005B6886"/>
    <w:rPr>
      <w:rFonts w:ascii="Franklin Gothic Heavy" w:eastAsia="Times New Roman" w:hAnsi="Franklin Gothic Heavy"/>
      <w:color w:val="000000"/>
      <w:spacing w:val="0"/>
      <w:w w:val="100"/>
      <w:position w:val="0"/>
      <w:sz w:val="21"/>
      <w:u w:val="none"/>
      <w:shd w:val="clear" w:color="auto" w:fill="FFFFFF"/>
      <w:lang w:val="ru-RU" w:eastAsia="x-none"/>
    </w:rPr>
  </w:style>
  <w:style w:type="character" w:customStyle="1" w:styleId="Tahoma">
    <w:name w:val="Основной текст + Tahoma"/>
    <w:aliases w:val="10 pt2,Полужирный1"/>
    <w:uiPriority w:val="99"/>
    <w:rsid w:val="00077140"/>
    <w:rPr>
      <w:rFonts w:ascii="Tahoma" w:eastAsia="Times New Roman" w:hAnsi="Tahoma"/>
      <w:b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character" w:customStyle="1" w:styleId="Tahoma1">
    <w:name w:val="Основной текст + Tahoma1"/>
    <w:aliases w:val="10 pt1"/>
    <w:uiPriority w:val="99"/>
    <w:rsid w:val="00077140"/>
    <w:rPr>
      <w:rFonts w:ascii="Tahoma" w:eastAsia="Times New Roman" w:hAnsi="Tahoma"/>
      <w:color w:val="000000"/>
      <w:spacing w:val="0"/>
      <w:w w:val="100"/>
      <w:position w:val="0"/>
      <w:sz w:val="20"/>
      <w:u w:val="none"/>
      <w:shd w:val="clear" w:color="auto" w:fill="FFFFFF"/>
      <w:lang w:val="ru-RU" w:eastAsia="x-none"/>
    </w:rPr>
  </w:style>
  <w:style w:type="paragraph" w:styleId="Header">
    <w:name w:val="header"/>
    <w:basedOn w:val="Normal"/>
    <w:link w:val="HeaderChar"/>
    <w:uiPriority w:val="99"/>
    <w:rsid w:val="004E2312"/>
    <w:pPr>
      <w:widowControl/>
      <w:tabs>
        <w:tab w:val="center" w:pos="4677"/>
        <w:tab w:val="right" w:pos="9355"/>
      </w:tabs>
      <w:autoSpaceDN/>
      <w:textAlignment w:val="auto"/>
    </w:pPr>
    <w:rPr>
      <w:rFonts w:eastAsia="Times New Roman" w:cs="Times New Roman"/>
      <w:kern w:val="0"/>
      <w:lang w:val="ru-RU" w:eastAsia="ar-SA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2312"/>
    <w:rPr>
      <w:rFonts w:ascii="Times New Roman" w:hAnsi="Times New Roman"/>
      <w:sz w:val="24"/>
      <w:lang w:val="x-none" w:eastAsia="ar-SA" w:bidi="ar-SA"/>
    </w:rPr>
  </w:style>
  <w:style w:type="paragraph" w:styleId="ListParagraph">
    <w:name w:val="List Paragraph"/>
    <w:basedOn w:val="Normal"/>
    <w:uiPriority w:val="99"/>
    <w:qFormat/>
    <w:rsid w:val="00EC4960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paragraph" w:styleId="NoSpacing">
    <w:name w:val="No Spacing"/>
    <w:uiPriority w:val="99"/>
    <w:qFormat/>
    <w:rsid w:val="00BB6FF7"/>
    <w:rPr>
      <w:lang w:eastAsia="en-US"/>
    </w:rPr>
  </w:style>
  <w:style w:type="paragraph" w:customStyle="1" w:styleId="Style6">
    <w:name w:val="Style6"/>
    <w:basedOn w:val="Normal"/>
    <w:uiPriority w:val="99"/>
    <w:rsid w:val="00BB6FF7"/>
    <w:pPr>
      <w:suppressAutoHyphens w:val="0"/>
      <w:autoSpaceDE w:val="0"/>
      <w:adjustRightInd w:val="0"/>
      <w:spacing w:line="322" w:lineRule="exact"/>
      <w:ind w:firstLine="744"/>
      <w:jc w:val="both"/>
      <w:textAlignment w:val="auto"/>
    </w:pPr>
    <w:rPr>
      <w:rFonts w:ascii="MS Reference Sans Serif" w:eastAsia="Times New Roman" w:hAnsi="MS Reference Sans Serif" w:cs="Times New Roman"/>
      <w:kern w:val="0"/>
      <w:lang w:val="ru-RU" w:eastAsia="ru-RU" w:bidi="ar-SA"/>
    </w:rPr>
  </w:style>
  <w:style w:type="character" w:customStyle="1" w:styleId="FontStyle11">
    <w:name w:val="Font Style11"/>
    <w:uiPriority w:val="99"/>
    <w:rsid w:val="00BB6FF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11</Pages>
  <Words>2495</Words>
  <Characters>14223</Characters>
  <Application>Microsoft Office Word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22</cp:revision>
  <dcterms:created xsi:type="dcterms:W3CDTF">2016-03-16T07:21:00Z</dcterms:created>
  <dcterms:modified xsi:type="dcterms:W3CDTF">2016-03-28T02:35:00Z</dcterms:modified>
</cp:coreProperties>
</file>